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04600" w:rsidR="00BD2740" w:rsidRDefault="00BD2740" w14:paraId="672A6659" wp14:textId="77777777">
      <w:pPr>
        <w:rPr>
          <w:rFonts w:ascii="Arial" w:hAnsi="Arial" w:cs="Arial"/>
        </w:rPr>
      </w:pPr>
    </w:p>
    <w:p xmlns:wp14="http://schemas.microsoft.com/office/word/2010/wordml" w:rsidRPr="00504600" w:rsidR="00BD2740" w:rsidRDefault="00BD2740" w14:paraId="0A37501D" wp14:textId="77777777">
      <w:pPr>
        <w:rPr>
          <w:rFonts w:ascii="Arial" w:hAnsi="Arial" w:cs="Arial"/>
        </w:rPr>
      </w:pPr>
    </w:p>
    <w:p xmlns:wp14="http://schemas.microsoft.com/office/word/2010/wordml" w:rsidRPr="00504600" w:rsidR="00BD2740" w:rsidRDefault="00BD2740" w14:paraId="5DAB6C7B" wp14:textId="7777777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521"/>
      </w:tblGrid>
      <w:tr xmlns:wp14="http://schemas.microsoft.com/office/word/2010/wordml" w:rsidRPr="00504600" w:rsidR="0022126B" w:rsidTr="59C03F66" w14:paraId="189164B0" wp14:textId="77777777">
        <w:tc>
          <w:tcPr>
            <w:tcW w:w="1809" w:type="dxa"/>
            <w:tcMar/>
          </w:tcPr>
          <w:p w:rsidRPr="00504600" w:rsidR="0022126B" w:rsidP="0022126B" w:rsidRDefault="00192DD9" w14:paraId="29D6B04F" wp14:textId="77777777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21" w:type="dxa"/>
            <w:tcMar/>
          </w:tcPr>
          <w:p w:rsidRPr="0013731A" w:rsidR="0022126B" w:rsidP="0022126B" w:rsidRDefault="0022126B" w14:paraId="0B8C7258" wp14:textId="77777777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73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Horsham Chess Club </w:t>
            </w:r>
            <w:r w:rsidRPr="0013731A" w:rsidR="00F916B1">
              <w:rPr>
                <w:rFonts w:ascii="Arial" w:hAnsi="Arial" w:cs="Arial"/>
                <w:b/>
                <w:bCs/>
                <w:sz w:val="28"/>
                <w:szCs w:val="28"/>
              </w:rPr>
              <w:t>Annual General</w:t>
            </w:r>
            <w:r w:rsidRPr="001373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Meeting</w:t>
            </w:r>
          </w:p>
        </w:tc>
      </w:tr>
      <w:tr xmlns:wp14="http://schemas.microsoft.com/office/word/2010/wordml" w:rsidRPr="00504600" w:rsidR="0022126B" w:rsidTr="59C03F66" w14:paraId="39E9FFD5" wp14:textId="77777777">
        <w:tc>
          <w:tcPr>
            <w:tcW w:w="1809" w:type="dxa"/>
            <w:tcMar/>
          </w:tcPr>
          <w:p w:rsidRPr="00504600" w:rsidR="0022126B" w:rsidP="0022126B" w:rsidRDefault="0022126B" w14:paraId="3CF12531" wp14:textId="77777777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Date &amp; time:</w:t>
            </w:r>
          </w:p>
        </w:tc>
        <w:tc>
          <w:tcPr>
            <w:tcW w:w="6521" w:type="dxa"/>
            <w:tcMar/>
          </w:tcPr>
          <w:p w:rsidRPr="00504600" w:rsidR="0094575B" w:rsidP="00E87613" w:rsidRDefault="00F17A47" w14:paraId="3521D343" wp14:textId="77777777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Tu</w:t>
            </w:r>
            <w:r w:rsidRPr="00504600" w:rsidR="007D12D9">
              <w:rPr>
                <w:rFonts w:ascii="Arial" w:hAnsi="Arial" w:cs="Arial"/>
                <w:bCs/>
              </w:rPr>
              <w:t xml:space="preserve">esday </w:t>
            </w:r>
            <w:r w:rsidR="007F4DE7">
              <w:rPr>
                <w:rFonts w:ascii="Arial" w:hAnsi="Arial" w:cs="Arial"/>
                <w:bCs/>
              </w:rPr>
              <w:t>3</w:t>
            </w:r>
            <w:r w:rsidRPr="00504600" w:rsidR="002B30B7">
              <w:rPr>
                <w:rFonts w:ascii="Arial" w:hAnsi="Arial" w:cs="Arial"/>
                <w:bCs/>
              </w:rPr>
              <w:t xml:space="preserve"> </w:t>
            </w:r>
            <w:r w:rsidR="007F4DE7">
              <w:rPr>
                <w:rFonts w:ascii="Arial" w:hAnsi="Arial" w:cs="Arial"/>
                <w:bCs/>
              </w:rPr>
              <w:t>September</w:t>
            </w:r>
            <w:r w:rsidRPr="00504600" w:rsidR="002B30B7">
              <w:rPr>
                <w:rFonts w:ascii="Arial" w:hAnsi="Arial" w:cs="Arial"/>
                <w:bCs/>
              </w:rPr>
              <w:t xml:space="preserve"> 201</w:t>
            </w:r>
            <w:r w:rsidRPr="00504600">
              <w:rPr>
                <w:rFonts w:ascii="Arial" w:hAnsi="Arial" w:cs="Arial"/>
                <w:bCs/>
              </w:rPr>
              <w:t>9</w:t>
            </w:r>
            <w:r w:rsidRPr="00504600" w:rsidR="00363C9A">
              <w:rPr>
                <w:rFonts w:ascii="Arial" w:hAnsi="Arial" w:cs="Arial"/>
                <w:bCs/>
              </w:rPr>
              <w:t xml:space="preserve">, </w:t>
            </w:r>
            <w:r w:rsidR="0094575B">
              <w:rPr>
                <w:rFonts w:ascii="Arial" w:hAnsi="Arial" w:cs="Arial"/>
                <w:bCs/>
              </w:rPr>
              <w:t xml:space="preserve">7.30pm for </w:t>
            </w:r>
            <w:r w:rsidRPr="00504600" w:rsidR="00363C9A">
              <w:rPr>
                <w:rFonts w:ascii="Arial" w:hAnsi="Arial" w:cs="Arial"/>
                <w:bCs/>
              </w:rPr>
              <w:t>7.</w:t>
            </w:r>
            <w:r w:rsidR="0094575B">
              <w:rPr>
                <w:rFonts w:ascii="Arial" w:hAnsi="Arial" w:cs="Arial"/>
                <w:bCs/>
              </w:rPr>
              <w:t>45</w:t>
            </w:r>
            <w:r w:rsidRPr="00504600" w:rsidR="00017C1D">
              <w:rPr>
                <w:rFonts w:ascii="Arial" w:hAnsi="Arial" w:cs="Arial"/>
                <w:bCs/>
              </w:rPr>
              <w:t>pm</w:t>
            </w:r>
            <w:r w:rsidR="0094575B">
              <w:rPr>
                <w:rFonts w:ascii="Arial" w:hAnsi="Arial" w:cs="Arial"/>
                <w:bCs/>
              </w:rPr>
              <w:t xml:space="preserve"> start</w:t>
            </w:r>
          </w:p>
        </w:tc>
      </w:tr>
      <w:tr xmlns:wp14="http://schemas.microsoft.com/office/word/2010/wordml" w:rsidRPr="00504600" w:rsidR="0022126B" w:rsidTr="59C03F66" w14:paraId="7A7011D9" wp14:textId="77777777">
        <w:tc>
          <w:tcPr>
            <w:tcW w:w="1809" w:type="dxa"/>
            <w:tcMar/>
          </w:tcPr>
          <w:p w:rsidRPr="00504600" w:rsidR="0022126B" w:rsidP="0022126B" w:rsidRDefault="0022126B" w14:paraId="5C4879D2" wp14:textId="77777777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Location:</w:t>
            </w:r>
          </w:p>
        </w:tc>
        <w:tc>
          <w:tcPr>
            <w:tcW w:w="6521" w:type="dxa"/>
            <w:tcMar/>
          </w:tcPr>
          <w:p w:rsidRPr="00504600" w:rsidR="0022126B" w:rsidP="4D970ECE" w:rsidRDefault="00E5595F" w14:paraId="6889107A" wp14:textId="7D6EC33D">
            <w:pPr>
              <w:pStyle w:val="Normal"/>
              <w:spacing w:after="240"/>
              <w:jc w:val="both"/>
              <w:rPr>
                <w:rFonts w:ascii="Arial" w:hAnsi="Arial" w:cs="Arial"/>
                <w:noProof w:val="0"/>
                <w:lang w:val="en-GB"/>
              </w:rPr>
            </w:pPr>
            <w:bookmarkStart w:name="location" w:id="0"/>
            <w:bookmarkEnd w:id="0"/>
            <w:r w:rsidRPr="4D970ECE" w:rsidR="4D970ECE">
              <w:rPr>
                <w:rFonts w:ascii="Arial" w:hAnsi="Arial" w:cs="Arial"/>
                <w:noProof w:val="0"/>
                <w:sz w:val="22"/>
                <w:szCs w:val="22"/>
                <w:lang w:val="en-GB" w:eastAsia="en-US"/>
              </w:rPr>
              <w:t>London Road Methodist Church Lounge, 41 London Road, H</w:t>
            </w:r>
            <w:r w:rsidRPr="4D970ECE" w:rsidR="4D970ECE">
              <w:rPr>
                <w:rFonts w:ascii="Arial" w:hAnsi="Arial" w:eastAsia="Arial" w:cs="Arial"/>
                <w:noProof w:val="0"/>
                <w:sz w:val="22"/>
                <w:szCs w:val="22"/>
                <w:lang w:val="en-GB" w:eastAsia="en-US"/>
              </w:rPr>
              <w:t>orsham, RH12</w:t>
            </w:r>
            <w:r w:rsidRPr="4D970ECE" w:rsidR="4D970ECE">
              <w:rPr>
                <w:rFonts w:ascii="Arial" w:hAnsi="Arial" w:eastAsia="Arial" w:cs="Arial"/>
                <w:noProof w:val="0"/>
                <w:color w:val="4A4A4A"/>
                <w:sz w:val="22"/>
                <w:szCs w:val="22"/>
                <w:lang w:val="en-GB"/>
              </w:rPr>
              <w:t xml:space="preserve"> 1AN</w:t>
            </w:r>
          </w:p>
        </w:tc>
      </w:tr>
      <w:tr xmlns:wp14="http://schemas.microsoft.com/office/word/2010/wordml" w:rsidRPr="00504600" w:rsidR="0022126B" w:rsidTr="59C03F66" w14:paraId="7B58F095" wp14:textId="77777777">
        <w:tc>
          <w:tcPr>
            <w:tcW w:w="1809" w:type="dxa"/>
            <w:tcMar/>
          </w:tcPr>
          <w:p w:rsidRPr="00504600" w:rsidR="0022126B" w:rsidP="0022126B" w:rsidRDefault="0022126B" w14:paraId="516F0370" wp14:textId="77777777">
            <w:pPr>
              <w:rPr>
                <w:rFonts w:ascii="Arial" w:hAnsi="Arial" w:cs="Arial"/>
                <w:bCs/>
                <w:sz w:val="20"/>
              </w:rPr>
            </w:pPr>
            <w:r w:rsidRPr="00504600">
              <w:rPr>
                <w:rFonts w:ascii="Arial" w:hAnsi="Arial" w:cs="Arial"/>
                <w:bCs/>
              </w:rPr>
              <w:t>Attendees:</w:t>
            </w:r>
          </w:p>
        </w:tc>
        <w:tc>
          <w:tcPr>
            <w:tcW w:w="6521" w:type="dxa"/>
            <w:tcMar/>
          </w:tcPr>
          <w:p w:rsidRPr="007F4DE7" w:rsidR="00096368" w:rsidP="0EDF7EE0" w:rsidRDefault="00865C6A" w14:paraId="0A30F004" wp14:textId="3C5A7D0D">
            <w:pPr>
              <w:jc w:val="both"/>
              <w:rPr>
                <w:rFonts w:ascii="Arial" w:hAnsi="Arial" w:cs="Arial"/>
              </w:rPr>
            </w:pPr>
            <w:r w:rsidRPr="0EDF7EE0" w:rsidR="0EDF7EE0">
              <w:rPr>
                <w:rFonts w:ascii="Arial" w:hAnsi="Arial" w:cs="Arial"/>
              </w:rPr>
              <w:t xml:space="preserve">John Cannon, Ian Comley, Anthony Higgs, James </w:t>
            </w:r>
            <w:proofErr w:type="spellStart"/>
            <w:r w:rsidRPr="0EDF7EE0" w:rsidR="0EDF7EE0">
              <w:rPr>
                <w:rFonts w:ascii="Arial" w:hAnsi="Arial" w:cs="Arial"/>
              </w:rPr>
              <w:t>Mansson</w:t>
            </w:r>
            <w:proofErr w:type="spellEnd"/>
            <w:r w:rsidRPr="0EDF7EE0" w:rsidR="0EDF7EE0">
              <w:rPr>
                <w:rFonts w:ascii="Arial" w:hAnsi="Arial" w:cs="Arial"/>
              </w:rPr>
              <w:t xml:space="preserve">, Chris Heath, Julie Denning, Roger Waddingham, </w:t>
            </w:r>
            <w:r w:rsidRPr="0EDF7EE0" w:rsidR="0EDF7EE0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 xml:space="preserve">Alex Taylor, </w:t>
            </w:r>
            <w:proofErr w:type="spellStart"/>
            <w:proofErr w:type="spellEnd"/>
            <w:proofErr w:type="spellStart"/>
            <w:proofErr w:type="spellEnd"/>
          </w:p>
          <w:p w:rsidRPr="007F4DE7" w:rsidR="00096368" w:rsidP="59C03F66" w:rsidRDefault="00865C6A" w14:paraId="4AAC0560" wp14:textId="0A437091">
            <w:pPr>
              <w:pStyle w:val="Normal"/>
              <w:jc w:val="both"/>
              <w:rPr>
                <w:rFonts w:ascii="Arial" w:hAnsi="Arial" w:cs="Arial"/>
                <w:color w:val="000000" w:themeColor="text1" w:themeTint="FF" w:themeShade="FF"/>
                <w:lang w:eastAsia="en-GB"/>
              </w:rPr>
            </w:pPr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>Nick Ashby, Lucy Bennet-Stevens,</w:t>
            </w:r>
            <w:r w:rsidRPr="59C03F66" w:rsidR="59C03F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Mark Broom,</w:t>
            </w:r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 xml:space="preserve"> Brian Donnelly, Matt Forster, Peter </w:t>
            </w:r>
            <w:proofErr w:type="spellStart"/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>Harbott</w:t>
            </w:r>
            <w:proofErr w:type="spellEnd"/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 xml:space="preserve">, Peter Helliwell, Monika </w:t>
            </w:r>
            <w:proofErr w:type="spellStart"/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>Hosker</w:t>
            </w:r>
            <w:proofErr w:type="spellEnd"/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 xml:space="preserve">, James MacLean, </w:t>
            </w:r>
            <w:r w:rsidRPr="59C03F66" w:rsidR="59C03F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lang w:eastAsia="en-GB"/>
              </w:rPr>
              <w:t>John Marshall</w:t>
            </w:r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 xml:space="preserve">, Paul Richardson, Dix Roberts, Harry Roberts, Joe Rogers, Richard Slade, Christopher Snook-Lumb, </w:t>
            </w:r>
            <w:r w:rsidRPr="59C03F66" w:rsidR="59C03F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lang w:eastAsia="en-GB"/>
              </w:rPr>
              <w:t>Phil Stimpson,</w:t>
            </w:r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 xml:space="preserve"> Guy Turvey, Nick Warren</w:t>
            </w:r>
          </w:p>
        </w:tc>
      </w:tr>
      <w:tr xmlns:wp14="http://schemas.microsoft.com/office/word/2010/wordml" w:rsidRPr="00504600" w:rsidR="002B30B7" w:rsidTr="59C03F66" w14:paraId="2D62C222" wp14:textId="77777777">
        <w:tc>
          <w:tcPr>
            <w:tcW w:w="1809" w:type="dxa"/>
            <w:tcMar/>
          </w:tcPr>
          <w:p w:rsidRPr="00504600" w:rsidR="002B30B7" w:rsidP="0022126B" w:rsidRDefault="002B30B7" w14:paraId="463BB7CF" wp14:textId="77777777">
            <w:pPr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Apologies:</w:t>
            </w:r>
          </w:p>
        </w:tc>
        <w:tc>
          <w:tcPr>
            <w:tcW w:w="6521" w:type="dxa"/>
            <w:tcMar/>
          </w:tcPr>
          <w:p w:rsidRPr="007F4DE7" w:rsidR="002B30B7" w:rsidP="59C03F66" w:rsidRDefault="002B30B7" w14:paraId="02EB378F" wp14:textId="6177C0A8">
            <w:pPr>
              <w:pStyle w:val="Normal"/>
              <w:rPr>
                <w:rFonts w:ascii="Arial" w:hAnsi="Arial" w:cs="Arial"/>
                <w:color w:val="000000" w:themeColor="text1" w:themeTint="FF" w:themeShade="FF"/>
                <w:lang w:eastAsia="en-GB"/>
              </w:rPr>
            </w:pPr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>Paul Kington, Bob Lanzer, Mike Forster</w:t>
            </w:r>
            <w:r w:rsidRPr="59C03F66" w:rsidR="59C03F66">
              <w:rPr>
                <w:rFonts w:ascii="Arial" w:hAnsi="Arial" w:cs="Arial"/>
                <w:color w:val="000000" w:themeColor="text1" w:themeTint="FF" w:themeShade="FF"/>
                <w:lang w:eastAsia="en-GB"/>
              </w:rPr>
              <w:t>, Andrew Burling</w:t>
            </w:r>
          </w:p>
        </w:tc>
      </w:tr>
    </w:tbl>
    <w:p xmlns:wp14="http://schemas.microsoft.com/office/word/2010/wordml" w:rsidRPr="00504600" w:rsidR="00BD2740" w:rsidRDefault="00BD2740" w14:paraId="6A05A809" wp14:textId="77777777">
      <w:pPr>
        <w:rPr>
          <w:rFonts w:ascii="Arial" w:hAnsi="Arial" w:cs="Arial"/>
        </w:rPr>
      </w:pPr>
      <w:bookmarkStart w:name="Company" w:id="2"/>
      <w:bookmarkEnd w:id="2"/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86"/>
        <w:gridCol w:w="45"/>
        <w:gridCol w:w="3331"/>
        <w:gridCol w:w="1418"/>
      </w:tblGrid>
      <w:tr xmlns:wp14="http://schemas.microsoft.com/office/word/2010/wordml" w:rsidRPr="00504600" w:rsidR="00C00B3F" w:rsidTr="26537928" w14:paraId="46543F8D" wp14:textId="77777777">
        <w:trPr>
          <w:cantSplit/>
          <w:tblHeader/>
        </w:trPr>
        <w:tc>
          <w:tcPr>
            <w:tcW w:w="817" w:type="dxa"/>
            <w:tcMar/>
          </w:tcPr>
          <w:p w:rsidRPr="00504600" w:rsidR="00C00B3F" w:rsidP="41C95F26" w:rsidRDefault="00C00B3F" w14:paraId="769726BA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41C95F26" w:rsidR="41C95F26">
              <w:rPr>
                <w:rFonts w:ascii="Arial" w:hAnsi="Arial" w:cs="Arial"/>
              </w:rPr>
              <w:t>Item</w:t>
            </w:r>
          </w:p>
        </w:tc>
        <w:tc>
          <w:tcPr>
            <w:tcW w:w="6662" w:type="dxa"/>
            <w:gridSpan w:val="3"/>
            <w:tcMar/>
          </w:tcPr>
          <w:p w:rsidRPr="00504600" w:rsidR="00C00B3F" w:rsidP="0022126B" w:rsidRDefault="00C00B3F" w14:paraId="5A39BBE3" wp14:textId="7777777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Mar/>
          </w:tcPr>
          <w:p w:rsidRPr="00504600" w:rsidR="00C00B3F" w:rsidP="0022126B" w:rsidRDefault="00C00B3F" w14:paraId="3A19083A" wp14:textId="77777777">
            <w:pPr>
              <w:jc w:val="center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Who</w:t>
            </w:r>
          </w:p>
          <w:p w:rsidRPr="00504600" w:rsidR="00C00B3F" w:rsidP="0022126B" w:rsidRDefault="00C00B3F" w14:paraId="41C8F396" wp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504600" w:rsidR="00C00B3F" w:rsidTr="26537928" w14:paraId="79A4DA9B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72A3D3EC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Pr="00504600" w:rsidR="00C00B3F" w:rsidP="26537928" w:rsidRDefault="00C00B3F" w14:paraId="3E7A9F1C" wp14:textId="6117F247">
            <w:pPr>
              <w:rPr>
                <w:rFonts w:ascii="Arial" w:hAnsi="Arial" w:cs="Arial"/>
              </w:rPr>
            </w:pPr>
            <w:r w:rsidRPr="26537928" w:rsidR="506BE891">
              <w:rPr>
                <w:rFonts w:ascii="Arial" w:hAnsi="Arial" w:cs="Arial"/>
              </w:rPr>
              <w:t xml:space="preserve">Election of Chairman and </w:t>
            </w:r>
            <w:r w:rsidRPr="26537928" w:rsidR="00C00B3F">
              <w:rPr>
                <w:rFonts w:ascii="Arial" w:hAnsi="Arial" w:cs="Arial"/>
              </w:rPr>
              <w:t>Introduction</w:t>
            </w:r>
          </w:p>
        </w:tc>
        <w:tc>
          <w:tcPr>
            <w:tcW w:w="1418" w:type="dxa"/>
            <w:tcMar/>
          </w:tcPr>
          <w:p w:rsidRPr="00504600" w:rsidR="00C00B3F" w:rsidP="26537928" w:rsidRDefault="00C00B3F" w14:paraId="53CF83BB" wp14:textId="3FB7CAC2">
            <w:pPr>
              <w:jc w:val="center"/>
              <w:rPr>
                <w:rFonts w:ascii="Arial" w:hAnsi="Arial" w:cs="Arial"/>
                <w:caps w:val="1"/>
              </w:rPr>
            </w:pPr>
            <w:r w:rsidRPr="26537928" w:rsidR="50F2E5BB">
              <w:rPr>
                <w:rFonts w:ascii="Arial" w:hAnsi="Arial" w:cs="Arial"/>
                <w:caps w:val="1"/>
              </w:rPr>
              <w:t>IC/</w:t>
            </w:r>
            <w:r w:rsidRPr="26537928" w:rsidR="00C00B3F">
              <w:rPr>
                <w:rFonts w:ascii="Arial" w:hAnsi="Arial" w:cs="Arial"/>
                <w:caps w:val="1"/>
              </w:rPr>
              <w:t>JC</w:t>
            </w:r>
          </w:p>
        </w:tc>
      </w:tr>
      <w:tr xmlns:wp14="http://schemas.microsoft.com/office/word/2010/wordml" w:rsidRPr="00504600" w:rsidR="00C00B3F" w:rsidTr="26537928" w14:paraId="2B5330AE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0D0B940D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Pr="008E62CB" w:rsidR="00855160" w:rsidP="46CD4DBC" w:rsidRDefault="00C00B3F" w14:paraId="575AEE50" wp14:textId="1B0F7796">
            <w:pPr>
              <w:rPr>
                <w:rFonts w:ascii="Arial" w:hAnsi="Arial" w:cs="Arial"/>
              </w:rPr>
            </w:pPr>
            <w:r w:rsidRPr="46CD4DBC" w:rsidR="46CD4DBC">
              <w:rPr>
                <w:rFonts w:ascii="Arial" w:hAnsi="Arial" w:cs="Arial"/>
              </w:rPr>
              <w:t xml:space="preserve">Apologies for </w:t>
            </w:r>
            <w:r w:rsidRPr="46CD4DBC" w:rsidR="46CD4DBC">
              <w:rPr>
                <w:rFonts w:ascii="Arial" w:hAnsi="Arial" w:cs="Arial"/>
              </w:rPr>
              <w:t>absence</w:t>
            </w:r>
          </w:p>
          <w:p w:rsidRPr="008E62CB" w:rsidR="00855160" w:rsidP="26537928" w:rsidRDefault="00C00B3F" w14:paraId="60001427" wp14:textId="3888847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26537928" w:rsidR="55CC7D96">
              <w:rPr>
                <w:rFonts w:ascii="Arial" w:hAnsi="Arial" w:cs="Arial"/>
              </w:rPr>
              <w:t>Mike Forster, Paul Kington, Bob Lanzer</w:t>
            </w:r>
            <w:r w:rsidRPr="26537928" w:rsidR="55CC7D96">
              <w:rPr>
                <w:rFonts w:ascii="Arial" w:hAnsi="Arial" w:cs="Arial"/>
              </w:rPr>
              <w:t>, Andrew Burling</w:t>
            </w:r>
            <w:r w:rsidRPr="26537928" w:rsidR="7F2DDD94">
              <w:rPr>
                <w:rFonts w:ascii="Arial" w:hAnsi="Arial" w:cs="Arial"/>
              </w:rPr>
              <w:t>, Dix Roberts, Peter Helliwell, Nick Warren, Dix Roberts, Harry Roberts</w:t>
            </w:r>
          </w:p>
        </w:tc>
        <w:tc>
          <w:tcPr>
            <w:tcW w:w="1418" w:type="dxa"/>
            <w:tcMar/>
          </w:tcPr>
          <w:p w:rsidRPr="00504600" w:rsidR="00C00B3F" w:rsidP="008E62CB" w:rsidRDefault="00C00B3F" w14:paraId="2A27B618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xmlns:wp14="http://schemas.microsoft.com/office/word/2010/wordml" w:rsidRPr="00504600" w:rsidR="00C00B3F" w:rsidTr="26537928" w14:paraId="14AE6992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0E27B00A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Pr="008E62CB" w:rsidR="00504600" w:rsidP="008E62CB" w:rsidRDefault="00C00B3F" w14:paraId="6FC3CB3E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Minutes of the last AGM</w:t>
            </w:r>
            <w:r w:rsidRPr="00504600" w:rsidR="0021358A">
              <w:rPr>
                <w:rFonts w:ascii="Arial" w:hAnsi="Arial" w:cs="Arial"/>
              </w:rPr>
              <w:t xml:space="preserve"> </w:t>
            </w:r>
            <w:r w:rsidR="0080768A">
              <w:rPr>
                <w:rFonts w:ascii="Arial" w:hAnsi="Arial" w:cs="Arial"/>
              </w:rPr>
              <w:t>as published on website</w:t>
            </w:r>
          </w:p>
        </w:tc>
        <w:tc>
          <w:tcPr>
            <w:tcW w:w="1418" w:type="dxa"/>
            <w:tcMar/>
          </w:tcPr>
          <w:p w:rsidRPr="00504600" w:rsidR="00C00B3F" w:rsidP="008E62CB" w:rsidRDefault="00C00B3F" w14:paraId="1EAC9AF6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xmlns:wp14="http://schemas.microsoft.com/office/word/2010/wordml" w:rsidRPr="00504600" w:rsidR="00C00B3F" w:rsidTr="26537928" w14:paraId="29C4EADE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60061E4C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55CC7D96" w:rsidP="55CC7D96" w:rsidRDefault="55CC7D96" w14:paraId="74F8A3B8" w14:textId="5581CA59">
            <w:pPr>
              <w:rPr>
                <w:rFonts w:ascii="Arial" w:hAnsi="Arial" w:cs="Arial"/>
              </w:rPr>
            </w:pPr>
            <w:r w:rsidRPr="55CC7D96" w:rsidR="55CC7D96">
              <w:rPr>
                <w:rFonts w:ascii="Arial" w:hAnsi="Arial" w:cs="Arial"/>
              </w:rPr>
              <w:t>Hon Sec and match sec report presented by Ian Comley</w:t>
            </w:r>
          </w:p>
          <w:tbl>
            <w:tblPr>
              <w:tblpPr w:leftFromText="180" w:rightFromText="180" w:vertAnchor="text" w:horzAnchor="margin" w:tblpXSpec="right" w:tblpY="81"/>
              <w:tblW w:w="0" w:type="auto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567"/>
              <w:gridCol w:w="914"/>
              <w:gridCol w:w="951"/>
            </w:tblGrid>
            <w:tr w:rsidRPr="00504600" w:rsidR="008B1271" w:rsidTr="55CC7D96" w14:paraId="0CEE91CC" wp14:textId="77777777">
              <w:tc>
                <w:tcPr>
                  <w:tcW w:w="13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8B1271" w:rsidP="008B1271" w:rsidRDefault="008B1271" w14:paraId="7097B7AB" wp14:textId="777777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04600">
                    <w:rPr>
                      <w:rFonts w:ascii="Arial" w:hAnsi="Arial" w:cs="Arial"/>
                      <w:b/>
                    </w:rPr>
                    <w:t>Team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8B1271" w:rsidP="008B1271" w:rsidRDefault="008B1271" w14:paraId="22EFA6F6" wp14:textId="777777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04600">
                    <w:rPr>
                      <w:rFonts w:ascii="Arial" w:hAnsi="Arial" w:cs="Arial"/>
                      <w:b/>
                    </w:rPr>
                    <w:t>Div</w:t>
                  </w:r>
                  <w:proofErr w:type="spellEnd"/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8B1271" w:rsidP="008B1271" w:rsidRDefault="008B1271" w14:paraId="02148DB9" wp14:textId="777777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04600">
                    <w:rPr>
                      <w:rFonts w:ascii="Arial" w:hAnsi="Arial" w:cs="Arial"/>
                      <w:b/>
                    </w:rPr>
                    <w:t>Place</w:t>
                  </w:r>
                </w:p>
              </w:tc>
              <w:tc>
                <w:tcPr>
                  <w:tcW w:w="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8B1271" w:rsidP="008B1271" w:rsidRDefault="008B1271" w14:paraId="657C3913" wp14:textId="777777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04600">
                    <w:rPr>
                      <w:rFonts w:ascii="Arial" w:hAnsi="Arial" w:cs="Arial"/>
                      <w:b/>
                    </w:rPr>
                    <w:t>Score</w:t>
                  </w:r>
                </w:p>
              </w:tc>
            </w:tr>
            <w:tr w:rsidRPr="00504600" w:rsidR="008B1271" w:rsidTr="55CC7D96" w14:paraId="1B82C5CE" wp14:textId="77777777">
              <w:tc>
                <w:tcPr>
                  <w:tcW w:w="13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8B1271" w14:paraId="667054E9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1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8B1271" w14:paraId="649841BE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387D3D" w:rsidRDefault="00387D3D" w14:paraId="7C1ED1BB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2</w:t>
                  </w:r>
                  <w:r w:rsidRPr="00504600">
                    <w:rPr>
                      <w:rFonts w:ascii="Arial" w:hAnsi="Arial" w:cs="Arial"/>
                      <w:vertAlign w:val="superscript"/>
                    </w:rPr>
                    <w:t>nd</w:t>
                  </w:r>
                </w:p>
              </w:tc>
              <w:tc>
                <w:tcPr>
                  <w:tcW w:w="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5022E7" w14:paraId="4BBB6B17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8</w:t>
                  </w:r>
                  <w:r w:rsidRPr="00504600" w:rsidR="00387D3D">
                    <w:rPr>
                      <w:rFonts w:ascii="Arial" w:hAnsi="Arial" w:cs="Arial"/>
                    </w:rPr>
                    <w:t xml:space="preserve"> /10</w:t>
                  </w:r>
                </w:p>
              </w:tc>
            </w:tr>
            <w:tr w:rsidRPr="00504600" w:rsidR="008B1271" w:rsidTr="55CC7D96" w14:paraId="3FBC7C48" wp14:textId="77777777">
              <w:tc>
                <w:tcPr>
                  <w:tcW w:w="13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8B1271" w14:paraId="1FE7B2DF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EE1D16" w14:paraId="56B20A0C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EE1D16" w14:paraId="43B6A195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5</w:t>
                  </w:r>
                  <w:r w:rsidRPr="00504600" w:rsidR="008B1271">
                    <w:rPr>
                      <w:rFonts w:ascii="Arial" w:hAnsi="Arial" w:cs="Arial"/>
                      <w:vertAlign w:val="superscript"/>
                    </w:rPr>
                    <w:t>th</w:t>
                  </w:r>
                </w:p>
              </w:tc>
              <w:tc>
                <w:tcPr>
                  <w:tcW w:w="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5022E7" w14:paraId="704D0C3E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4.5</w:t>
                  </w:r>
                  <w:r w:rsidRPr="00504600" w:rsidR="008B1271">
                    <w:rPr>
                      <w:rFonts w:ascii="Arial" w:hAnsi="Arial" w:cs="Arial"/>
                    </w:rPr>
                    <w:t>/</w:t>
                  </w:r>
                  <w:r w:rsidRPr="00504600" w:rsidR="00EE1D16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Pr="00504600" w:rsidR="008B1271" w:rsidTr="55CC7D96" w14:paraId="3E7AA4F4" wp14:textId="77777777">
              <w:tc>
                <w:tcPr>
                  <w:tcW w:w="13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8B1271" w14:paraId="1917250C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3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8B1271" w14:paraId="18F999B5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CF0A09" w14:paraId="272FD1D0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9</w:t>
                  </w:r>
                  <w:r w:rsidRPr="00504600">
                    <w:rPr>
                      <w:rFonts w:ascii="Arial" w:hAnsi="Arial" w:cs="Arial"/>
                      <w:vertAlign w:val="superscript"/>
                    </w:rPr>
                    <w:t>th</w:t>
                  </w:r>
                </w:p>
              </w:tc>
              <w:tc>
                <w:tcPr>
                  <w:tcW w:w="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CF0A09" w14:paraId="3CAE5A75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3</w:t>
                  </w:r>
                  <w:r w:rsidRPr="00504600" w:rsidR="008B1271">
                    <w:rPr>
                      <w:rFonts w:ascii="Arial" w:hAnsi="Arial" w:cs="Arial"/>
                    </w:rPr>
                    <w:t>/</w:t>
                  </w:r>
                  <w:r w:rsidRPr="00504600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Pr="00504600" w:rsidR="008B1271" w:rsidTr="55CC7D96" w14:paraId="1F1DC93C" wp14:textId="77777777">
              <w:tc>
                <w:tcPr>
                  <w:tcW w:w="13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8B1271" w14:paraId="558DB08B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CF0A09" w14:paraId="5FCD5EC4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CF0A09" w14:paraId="1C008B5F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7</w:t>
                  </w:r>
                  <w:r w:rsidRPr="00504600">
                    <w:rPr>
                      <w:rFonts w:ascii="Arial" w:hAnsi="Arial" w:cs="Arial"/>
                      <w:vertAlign w:val="superscript"/>
                    </w:rPr>
                    <w:t>th</w:t>
                  </w:r>
                </w:p>
              </w:tc>
              <w:tc>
                <w:tcPr>
                  <w:tcW w:w="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  <w:hideMark/>
                </w:tcPr>
                <w:p w:rsidRPr="00504600" w:rsidR="008B1271" w:rsidP="008B1271" w:rsidRDefault="00D63D9A" w14:paraId="49E52BC2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4</w:t>
                  </w:r>
                  <w:r w:rsidRPr="00504600" w:rsidR="005D3E76">
                    <w:rPr>
                      <w:rFonts w:ascii="Arial" w:hAnsi="Arial" w:cs="Arial"/>
                    </w:rPr>
                    <w:t>/</w:t>
                  </w:r>
                  <w:r w:rsidRPr="00504600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Pr="00504600" w:rsidR="00E65DC3" w:rsidTr="55CC7D96" w14:paraId="605FFF72" wp14:textId="77777777">
              <w:tc>
                <w:tcPr>
                  <w:tcW w:w="13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504600" w:rsidR="00E65DC3" w:rsidP="008B1271" w:rsidRDefault="00E65DC3" w14:paraId="3296AA5B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Rapid</w:t>
                  </w:r>
                  <w:r w:rsidR="004156DB">
                    <w:rPr>
                      <w:rFonts w:ascii="Arial" w:hAnsi="Arial" w:cs="Arial"/>
                    </w:rPr>
                    <w:t xml:space="preserve"> </w:t>
                  </w:r>
                  <w:r w:rsidRPr="00504600">
                    <w:rPr>
                      <w:rFonts w:ascii="Arial" w:hAnsi="Arial" w:cs="Arial"/>
                    </w:rPr>
                    <w:t>play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504600" w:rsidR="00E65DC3" w:rsidP="008B1271" w:rsidRDefault="00E65DC3" w14:paraId="0C5453E4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R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504600" w:rsidR="00E65DC3" w:rsidP="008B1271" w:rsidRDefault="00D63D9A" w14:paraId="100B6F63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5</w:t>
                  </w:r>
                  <w:r w:rsidRPr="00504600" w:rsidR="00E65DC3">
                    <w:rPr>
                      <w:rFonts w:ascii="Arial" w:hAnsi="Arial" w:cs="Arial"/>
                      <w:vertAlign w:val="superscript"/>
                    </w:rPr>
                    <w:t>th</w:t>
                  </w:r>
                </w:p>
              </w:tc>
              <w:tc>
                <w:tcPr>
                  <w:tcW w:w="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504600" w:rsidR="00E65DC3" w:rsidP="008B1271" w:rsidRDefault="00E65DC3" w14:paraId="40F5EB16" wp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1.5/</w:t>
                  </w:r>
                  <w:r w:rsidRPr="00504600" w:rsidR="00D63D9A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:rsidRPr="00504600" w:rsidR="00A04A5C" w:rsidP="02874F54" w:rsidRDefault="00A04A5C" w14:paraId="040F45A3" wp14:textId="55B306B5">
            <w:pPr>
              <w:spacing w:after="160" w:line="259" w:lineRule="auto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Mar/>
          </w:tcPr>
          <w:p w:rsidRPr="00504600" w:rsidR="00C00B3F" w:rsidP="55CC7D96" w:rsidRDefault="00C00B3F" w14:paraId="44EAFD9C" wp14:textId="7EC5C7AE">
            <w:pPr>
              <w:pStyle w:val="Normal"/>
              <w:jc w:val="center"/>
              <w:rPr>
                <w:rFonts w:ascii="Arial" w:hAnsi="Arial" w:cs="Arial"/>
                <w:caps w:val="1"/>
              </w:rPr>
            </w:pPr>
          </w:p>
        </w:tc>
      </w:tr>
      <w:tr xmlns:wp14="http://schemas.microsoft.com/office/word/2010/wordml" w:rsidRPr="00504600" w:rsidR="00C00B3F" w:rsidTr="26537928" w14:paraId="49DA507C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4B94D5A5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C00B3F" w:rsidP="0022126B" w:rsidRDefault="00C00B3F" w14:paraId="33C14881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Treasurers report</w:t>
            </w:r>
          </w:p>
          <w:p w:rsidRPr="00504600" w:rsidR="002031A3" w:rsidP="0022126B" w:rsidRDefault="002031A3" w14:paraId="3DEEC669" wp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504600" w:rsidR="00C00B3F" w:rsidP="008E62CB" w:rsidRDefault="00E501A7" w14:paraId="4EAF4F34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JM</w:t>
            </w:r>
          </w:p>
        </w:tc>
      </w:tr>
      <w:tr xmlns:wp14="http://schemas.microsoft.com/office/word/2010/wordml" w:rsidRPr="00504600" w:rsidR="00C00B3F" w:rsidTr="26537928" w14:paraId="0D7E4AC3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3656B9AB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4455ABC5" w:rsidP="4455ABC5" w:rsidRDefault="4455ABC5" w14:paraId="4B93A399" w14:textId="45CEF036">
            <w:pPr>
              <w:rPr>
                <w:rFonts w:ascii="Arial" w:hAnsi="Arial" w:cs="Arial"/>
              </w:rPr>
            </w:pPr>
            <w:r w:rsidRPr="4455ABC5" w:rsidR="4455ABC5">
              <w:rPr>
                <w:rFonts w:ascii="Arial" w:hAnsi="Arial" w:cs="Arial"/>
              </w:rPr>
              <w:t xml:space="preserve">Subs and Visitors fees for next season – Committee recommend no change </w:t>
            </w:r>
            <w:r w:rsidRPr="4455ABC5" w:rsidR="4455ABC5">
              <w:rPr>
                <w:rFonts w:ascii="Arial" w:hAnsi="Arial" w:cs="Arial"/>
              </w:rPr>
              <w:t>to</w:t>
            </w:r>
            <w:r w:rsidRPr="4455ABC5" w:rsidR="4455ABC5">
              <w:rPr>
                <w:rFonts w:ascii="Arial" w:hAnsi="Arial" w:cs="Arial"/>
              </w:rPr>
              <w:t xml:space="preserve"> the current arrangements</w:t>
            </w:r>
            <w:r w:rsidRPr="4455ABC5" w:rsidR="4455ABC5">
              <w:rPr>
                <w:rFonts w:ascii="Arial" w:hAnsi="Arial" w:cs="Arial"/>
              </w:rPr>
              <w:t>.</w:t>
            </w:r>
          </w:p>
          <w:p w:rsidR="4455ABC5" w:rsidP="4455ABC5" w:rsidRDefault="4455ABC5" w14:paraId="2BA7BBA4" w14:textId="43A91149">
            <w:pPr>
              <w:rPr>
                <w:rFonts w:ascii="Arial" w:hAnsi="Arial" w:cs="Arial"/>
              </w:rPr>
            </w:pPr>
          </w:p>
          <w:p w:rsidR="4455ABC5" w:rsidP="4455ABC5" w:rsidRDefault="4455ABC5" w14:paraId="39021201" w14:textId="5B2A4E7C">
            <w:pPr>
              <w:rPr>
                <w:rFonts w:ascii="Arial" w:hAnsi="Arial" w:cs="Arial"/>
              </w:rPr>
            </w:pPr>
            <w:r w:rsidRPr="4455ABC5" w:rsidR="4455ABC5">
              <w:rPr>
                <w:rFonts w:ascii="Arial" w:hAnsi="Arial" w:cs="Arial"/>
              </w:rPr>
              <w:t xml:space="preserve">Introduction of new category of reduced adult subs at a rate of £30 to be applied at discretion of Treasurer </w:t>
            </w:r>
            <w:proofErr w:type="spellStart"/>
            <w:r w:rsidRPr="4455ABC5" w:rsidR="4455ABC5">
              <w:rPr>
                <w:rFonts w:ascii="Arial" w:hAnsi="Arial" w:cs="Arial"/>
              </w:rPr>
              <w:t>eg</w:t>
            </w:r>
            <w:proofErr w:type="spellEnd"/>
            <w:r w:rsidRPr="4455ABC5" w:rsidR="4455ABC5">
              <w:rPr>
                <w:rFonts w:ascii="Arial" w:hAnsi="Arial" w:cs="Arial"/>
              </w:rPr>
              <w:t xml:space="preserve"> for students or January arrivals.</w:t>
            </w:r>
          </w:p>
          <w:p w:rsidRPr="00504600" w:rsidR="00AD185E" w:rsidP="0022126B" w:rsidRDefault="00AD185E" w14:paraId="45FB0818" wp14:textId="77777777">
            <w:pPr>
              <w:rPr>
                <w:rFonts w:ascii="Arial" w:hAnsi="Arial" w:cs="Arial"/>
              </w:rPr>
            </w:pPr>
          </w:p>
          <w:p w:rsidRPr="00504600" w:rsidR="00AD185E" w:rsidP="0022126B" w:rsidRDefault="00AD185E" w14:paraId="136DD4A4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Current arrangements:</w:t>
            </w:r>
          </w:p>
          <w:p w:rsidRPr="00504600" w:rsidR="008310A7" w:rsidP="008310A7" w:rsidRDefault="008310A7" w14:paraId="09F72CE1" wp14:textId="7777777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 xml:space="preserve">Adult members - </w:t>
            </w:r>
          </w:p>
          <w:p w:rsidRPr="00504600" w:rsidR="008310A7" w:rsidP="008310A7" w:rsidRDefault="008310A7" w14:paraId="50AAC6F3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Payment before 30th November - £5</w:t>
            </w:r>
            <w:r w:rsidR="00522029">
              <w:rPr>
                <w:rFonts w:ascii="Arial" w:hAnsi="Arial" w:cs="Arial"/>
              </w:rPr>
              <w:t>5</w:t>
            </w:r>
            <w:r w:rsidRPr="00504600">
              <w:rPr>
                <w:rFonts w:ascii="Arial" w:hAnsi="Arial" w:cs="Arial"/>
              </w:rPr>
              <w:t xml:space="preserve"> and must join the ECF themselves (if playing any graded games)</w:t>
            </w:r>
          </w:p>
          <w:p w:rsidRPr="00504600" w:rsidR="008310A7" w:rsidP="008310A7" w:rsidRDefault="008310A7" w14:paraId="79A10247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Payment after 30th November - £</w:t>
            </w:r>
            <w:r w:rsidR="00522029">
              <w:rPr>
                <w:rFonts w:ascii="Arial" w:hAnsi="Arial" w:cs="Arial"/>
              </w:rPr>
              <w:t>60</w:t>
            </w:r>
            <w:r w:rsidRPr="00504600">
              <w:rPr>
                <w:rFonts w:ascii="Arial" w:hAnsi="Arial" w:cs="Arial"/>
              </w:rPr>
              <w:t xml:space="preserve"> and must join the ECF themselves (if playing any graded games)</w:t>
            </w:r>
          </w:p>
          <w:p w:rsidRPr="00504600" w:rsidR="008310A7" w:rsidP="008310A7" w:rsidRDefault="008310A7" w14:paraId="365A1D33" wp14:textId="7777777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Junior members -</w:t>
            </w:r>
          </w:p>
          <w:p w:rsidRPr="00504600" w:rsidR="008310A7" w:rsidP="008310A7" w:rsidRDefault="008310A7" w14:paraId="62BD8E46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£20 and must join the ECF themselves (the club will pay for any games costs in the rapid</w:t>
            </w:r>
            <w:r w:rsidR="00D97434">
              <w:rPr>
                <w:rFonts w:ascii="Arial" w:hAnsi="Arial" w:cs="Arial"/>
              </w:rPr>
              <w:t xml:space="preserve"> </w:t>
            </w:r>
            <w:r w:rsidRPr="00504600">
              <w:rPr>
                <w:rFonts w:ascii="Arial" w:hAnsi="Arial" w:cs="Arial"/>
              </w:rPr>
              <w:t>play)</w:t>
            </w:r>
          </w:p>
          <w:p w:rsidRPr="00504600" w:rsidR="008310A7" w:rsidP="008310A7" w:rsidRDefault="008310A7" w14:paraId="466BDFD4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Sibling discount - full fees for first child and half price for subsequent siblings</w:t>
            </w:r>
          </w:p>
          <w:p w:rsidRPr="00504600" w:rsidR="008310A7" w:rsidP="008310A7" w:rsidRDefault="008310A7" w14:paraId="526AA330" wp14:textId="7777777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Visitors - £2 per night</w:t>
            </w:r>
          </w:p>
          <w:p w:rsidRPr="00504600" w:rsidR="00C00B3F" w:rsidP="00BC0D7E" w:rsidRDefault="008310A7" w14:paraId="493B67D9" wp14:textId="77777777">
            <w:pPr>
              <w:jc w:val="both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All players must have joined ECF by end of September (to avoid club liability for game fees) or will be removed from the competitions</w:t>
            </w:r>
          </w:p>
        </w:tc>
        <w:tc>
          <w:tcPr>
            <w:tcW w:w="1418" w:type="dxa"/>
            <w:tcMar/>
          </w:tcPr>
          <w:p w:rsidRPr="00504600" w:rsidR="00C00B3F" w:rsidP="0022126B" w:rsidRDefault="00E501A7" w14:paraId="76F6341C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JM</w:t>
            </w:r>
          </w:p>
          <w:p w:rsidRPr="00504600" w:rsidR="00C00B3F" w:rsidP="0022126B" w:rsidRDefault="00C00B3F" w14:paraId="049F31CB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C00B3F" w:rsidTr="26537928" w14:paraId="6E56188B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53128261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Pr="00504600" w:rsidR="002031A3" w:rsidP="02874F54" w:rsidRDefault="002031A3" w14:paraId="577DE8A4" wp14:textId="4F63DF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02874F54" w:rsidR="02874F54">
              <w:rPr>
                <w:rFonts w:ascii="Arial" w:hAnsi="Arial" w:cs="Arial"/>
              </w:rPr>
              <w:t>Club Competitions</w:t>
            </w:r>
          </w:p>
          <w:p w:rsidRPr="00504600" w:rsidR="002031A3" w:rsidP="41C95F26" w:rsidRDefault="002031A3" w14:paraId="07213CC3" wp14:textId="01B41792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41C95F26" w:rsidR="41C95F26">
              <w:rPr>
                <w:rFonts w:ascii="Arial" w:hAnsi="Arial" w:cs="Arial"/>
              </w:rPr>
              <w:t xml:space="preserve">Last season - summary, </w:t>
            </w:r>
            <w:r w:rsidRPr="41C95F26" w:rsidR="41C95F26">
              <w:rPr>
                <w:rFonts w:ascii="Arial" w:hAnsi="Arial" w:cs="Arial"/>
              </w:rPr>
              <w:t>winners, promotions</w:t>
            </w:r>
            <w:r w:rsidRPr="41C95F26" w:rsidR="41C95F26">
              <w:rPr>
                <w:rFonts w:ascii="Arial" w:hAnsi="Arial" w:cs="Arial"/>
              </w:rPr>
              <w:t xml:space="preserve"> and relegations</w:t>
            </w:r>
          </w:p>
          <w:p w:rsidRPr="00504600" w:rsidR="002031A3" w:rsidP="41C95F26" w:rsidRDefault="002031A3" w14:paraId="03090EF6" wp14:textId="493A7639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41C95F26" w:rsidR="41C95F26">
              <w:rPr>
                <w:rFonts w:ascii="Arial" w:hAnsi="Arial" w:cs="Arial"/>
              </w:rPr>
              <w:t>Next season – time limits, rule changes, changes to promotions</w:t>
            </w:r>
          </w:p>
          <w:p w:rsidRPr="00504600" w:rsidR="002031A3" w:rsidP="41C95F26" w:rsidRDefault="002031A3" w14:paraId="62486C05" wp14:textId="7EB2D693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41C95F26" w:rsidR="41C95F26">
              <w:rPr>
                <w:rFonts w:ascii="Arial" w:hAnsi="Arial" w:cs="Arial"/>
              </w:rPr>
              <w:t>Using League</w:t>
            </w:r>
            <w:r w:rsidRPr="41C95F26" w:rsidR="41C95F26">
              <w:rPr>
                <w:rFonts w:ascii="Arial" w:hAnsi="Arial" w:cs="Arial"/>
              </w:rPr>
              <w:t xml:space="preserve"> Management System - </w:t>
            </w:r>
            <w:hyperlink r:id="Rae4ac9fb9bb84d13">
              <w:r w:rsidRPr="41C95F26" w:rsidR="41C95F26">
                <w:rPr>
                  <w:rStyle w:val="Hyperlink"/>
                  <w:noProof w:val="0"/>
                  <w:lang w:val="en-GB"/>
                </w:rPr>
                <w:t>https://ecflms.org.uk/lms/</w:t>
              </w:r>
            </w:hyperlink>
          </w:p>
        </w:tc>
        <w:tc>
          <w:tcPr>
            <w:tcW w:w="1418" w:type="dxa"/>
            <w:tcMar/>
          </w:tcPr>
          <w:p w:rsidRPr="00504600" w:rsidR="00C00B3F" w:rsidP="41C95F26" w:rsidRDefault="00E501A7" w14:paraId="7179577E" wp14:textId="05B46ACB">
            <w:pPr>
              <w:jc w:val="center"/>
              <w:rPr>
                <w:rFonts w:ascii="Arial" w:hAnsi="Arial" w:cs="Arial"/>
                <w:caps w:val="1"/>
              </w:rPr>
            </w:pPr>
            <w:r w:rsidRPr="41C95F26" w:rsidR="41C95F26">
              <w:rPr>
                <w:rFonts w:ascii="Arial" w:hAnsi="Arial" w:cs="Arial"/>
                <w:caps w:val="1"/>
              </w:rPr>
              <w:t>H</w:t>
            </w:r>
          </w:p>
        </w:tc>
      </w:tr>
      <w:tr xmlns:wp14="http://schemas.microsoft.com/office/word/2010/wordml" w:rsidRPr="00504600" w:rsidR="00C00B3F" w:rsidTr="26537928" w14:paraId="26AF0BA8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4101652C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C00B3F" w:rsidP="008E62CB" w:rsidRDefault="00C00B3F" w14:paraId="05AB9363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Mid-Sussex League</w:t>
            </w:r>
            <w:r w:rsidRPr="00504600" w:rsidR="0044092B">
              <w:rPr>
                <w:rFonts w:ascii="Arial" w:hAnsi="Arial" w:cs="Arial"/>
              </w:rPr>
              <w:t xml:space="preserve"> &amp; Sussex Competitions</w:t>
            </w:r>
          </w:p>
          <w:p w:rsidRPr="00504600" w:rsidR="002031A3" w:rsidP="002031A3" w:rsidRDefault="002031A3" w14:paraId="64239651" wp14:textId="7777777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 xml:space="preserve">MSL </w:t>
            </w:r>
            <w:r>
              <w:rPr>
                <w:rFonts w:ascii="Arial" w:hAnsi="Arial" w:cs="Arial"/>
              </w:rPr>
              <w:t xml:space="preserve">AGM </w:t>
            </w:r>
            <w:r w:rsidRPr="0050460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504600">
              <w:rPr>
                <w:rFonts w:ascii="Arial" w:hAnsi="Arial" w:cs="Arial"/>
              </w:rPr>
              <w:t>ule changes</w:t>
            </w:r>
          </w:p>
          <w:p w:rsidR="002031A3" w:rsidP="002031A3" w:rsidRDefault="002031A3" w14:paraId="5CA2EA45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“Relaxed application of extraordinary circumstances”</w:t>
            </w:r>
          </w:p>
          <w:p w:rsidR="002031A3" w:rsidP="002031A3" w:rsidRDefault="002031A3" w14:paraId="7A0A5FED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Britnell stood down as Secretary – no replacement</w:t>
            </w:r>
          </w:p>
          <w:p w:rsidR="002031A3" w:rsidP="002031A3" w:rsidRDefault="002031A3" w14:paraId="3A928B1A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of League Management System (LMS)</w:t>
            </w:r>
          </w:p>
          <w:p w:rsidR="002031A3" w:rsidP="002031A3" w:rsidRDefault="002031A3" w14:paraId="046432C3" wp14:textId="77777777">
            <w:pPr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controls – stays at 65m plus 30secs replacing 60 moves with 3 hours 10 min playing time announced at beginning</w:t>
            </w:r>
          </w:p>
          <w:p w:rsidRPr="00504600" w:rsidR="002031A3" w:rsidP="10101A19" w:rsidRDefault="002031A3" w14:paraId="3FA2AF19" wp14:textId="6A947CA1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10101A19" w:rsidR="10101A19">
              <w:rPr>
                <w:rFonts w:ascii="Arial" w:hAnsi="Arial" w:cs="Arial"/>
              </w:rPr>
              <w:t>MSL - Expected number of teams</w:t>
            </w:r>
            <w:r w:rsidRPr="10101A19" w:rsidR="10101A19">
              <w:rPr>
                <w:rFonts w:ascii="Arial" w:hAnsi="Arial" w:cs="Arial"/>
              </w:rPr>
              <w:t xml:space="preserve"> is 4</w:t>
            </w:r>
            <w:r w:rsidRPr="10101A19" w:rsidR="10101A19">
              <w:rPr>
                <w:rFonts w:ascii="Arial" w:hAnsi="Arial" w:cs="Arial"/>
              </w:rPr>
              <w:t>, increased need to begin at 7.30pm, team members to help captains</w:t>
            </w:r>
          </w:p>
          <w:p w:rsidR="10101A19" w:rsidP="10101A19" w:rsidRDefault="10101A19" w14:paraId="0240E941" w14:textId="0F34CB27">
            <w:pPr>
              <w:pStyle w:val="Normal"/>
              <w:numPr>
                <w:ilvl w:val="0"/>
                <w:numId w:val="24"/>
              </w:numPr>
              <w:rPr/>
            </w:pPr>
            <w:r w:rsidRPr="10101A19" w:rsidR="10101A19">
              <w:rPr>
                <w:rFonts w:ascii="Arial" w:hAnsi="Arial" w:cs="Arial"/>
              </w:rPr>
              <w:t xml:space="preserve">MSL Captains – Horsham 1 – James </w:t>
            </w:r>
            <w:proofErr w:type="spellStart"/>
            <w:r w:rsidRPr="10101A19" w:rsidR="10101A19">
              <w:rPr>
                <w:rFonts w:ascii="Arial" w:hAnsi="Arial" w:cs="Arial"/>
              </w:rPr>
              <w:t>Mansson</w:t>
            </w:r>
            <w:proofErr w:type="spellEnd"/>
            <w:r w:rsidRPr="10101A19" w:rsidR="10101A19">
              <w:rPr>
                <w:rFonts w:ascii="Arial" w:hAnsi="Arial" w:cs="Arial"/>
              </w:rPr>
              <w:t>, Horsham 2 – Alex Taylor, Horsham 3 – Chris Heath, Horsham 4 – Roger Waddingham, MSL Knockout – Julie Denning</w:t>
            </w:r>
          </w:p>
          <w:p w:rsidRPr="008E62CB" w:rsidR="002031A3" w:rsidP="16EAB297" w:rsidRDefault="002031A3" w14:paraId="4B99056E" wp14:textId="23D6BE91">
            <w:pPr>
              <w:pStyle w:val="Normal"/>
              <w:numPr>
                <w:ilvl w:val="0"/>
                <w:numId w:val="24"/>
              </w:numPr>
              <w:rPr/>
            </w:pPr>
            <w:r w:rsidRPr="16EAB297" w:rsidR="16EAB297">
              <w:rPr>
                <w:rFonts w:ascii="Arial" w:hAnsi="Arial" w:cs="Arial"/>
              </w:rPr>
              <w:t>Sussex C</w:t>
            </w:r>
            <w:r w:rsidRPr="16EAB297" w:rsidR="16EAB297">
              <w:rPr>
                <w:rFonts w:ascii="Arial" w:hAnsi="Arial" w:cs="Arial"/>
              </w:rPr>
              <w:t>ompetition C</w:t>
            </w:r>
            <w:r w:rsidRPr="16EAB297" w:rsidR="16EAB297">
              <w:rPr>
                <w:rFonts w:ascii="Arial" w:hAnsi="Arial" w:cs="Arial"/>
              </w:rPr>
              <w:t xml:space="preserve">aptains – McArthur Cup </w:t>
            </w:r>
            <w:r w:rsidRPr="16EAB297" w:rsidR="16EAB297">
              <w:rPr>
                <w:rFonts w:ascii="Arial" w:hAnsi="Arial" w:cs="Arial"/>
              </w:rPr>
              <w:t>–</w:t>
            </w:r>
            <w:r w:rsidRPr="16EAB297" w:rsidR="16EAB297">
              <w:rPr>
                <w:rFonts w:ascii="Arial" w:hAnsi="Arial" w:cs="Arial"/>
              </w:rPr>
              <w:t xml:space="preserve"> </w:t>
            </w:r>
            <w:r w:rsidRPr="16EAB297" w:rsidR="16EAB297">
              <w:rPr>
                <w:rFonts w:ascii="Arial" w:hAnsi="Arial" w:cs="Arial"/>
              </w:rPr>
              <w:t>Mark Broom</w:t>
            </w:r>
            <w:r w:rsidRPr="16EAB297" w:rsidR="16EAB297">
              <w:rPr>
                <w:rFonts w:ascii="Arial" w:hAnsi="Arial" w:cs="Arial"/>
              </w:rPr>
              <w:t>, Paul Watson – Julie Denning</w:t>
            </w:r>
          </w:p>
        </w:tc>
        <w:tc>
          <w:tcPr>
            <w:tcW w:w="1418" w:type="dxa"/>
            <w:tcMar/>
          </w:tcPr>
          <w:p w:rsidRPr="00504600" w:rsidR="00C00B3F" w:rsidP="008E62CB" w:rsidRDefault="00C00B3F" w14:paraId="0662AF63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xmlns:wp14="http://schemas.microsoft.com/office/word/2010/wordml" w:rsidRPr="00504600" w:rsidR="00C00B3F" w:rsidTr="26537928" w14:paraId="32E89B2A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1299C43A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C00B3F" w:rsidP="000970B3" w:rsidRDefault="00C00B3F" w14:paraId="08FC125C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Juniors</w:t>
            </w:r>
          </w:p>
          <w:p w:rsidRPr="00504600" w:rsidR="00113F22" w:rsidP="000970B3" w:rsidRDefault="00113F22" w14:paraId="4DDBEF00" wp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504600" w:rsidR="00C00B3F" w:rsidP="00D36D5C" w:rsidRDefault="00C00B3F" w14:paraId="5F5F3BC0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AH</w:t>
            </w:r>
          </w:p>
        </w:tc>
      </w:tr>
      <w:tr xmlns:wp14="http://schemas.microsoft.com/office/word/2010/wordml" w:rsidRPr="00504600" w:rsidR="00C00B3F" w:rsidTr="26537928" w14:paraId="58B6B45C" wp14:textId="77777777">
        <w:trPr>
          <w:cantSplit/>
        </w:trPr>
        <w:tc>
          <w:tcPr>
            <w:tcW w:w="817" w:type="dxa"/>
            <w:tcMar/>
          </w:tcPr>
          <w:p w:rsidRPr="00504600" w:rsidR="00C00B3F" w:rsidP="41C95F26" w:rsidRDefault="00C00B3F" w14:paraId="3461D779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756C37" w:rsidP="00756C37" w:rsidRDefault="00756C37" w14:paraId="021EB3DA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Safeguarding</w:t>
            </w:r>
          </w:p>
          <w:p w:rsidRPr="00504600" w:rsidR="00113F22" w:rsidP="00756C37" w:rsidRDefault="00113F22" w14:paraId="3CF2D8B6" wp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504600" w:rsidR="00C00B3F" w:rsidP="0022126B" w:rsidRDefault="00756C37" w14:paraId="6377B5E4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CH</w:t>
            </w:r>
          </w:p>
        </w:tc>
      </w:tr>
      <w:tr xmlns:wp14="http://schemas.microsoft.com/office/word/2010/wordml" w:rsidRPr="00504600" w:rsidR="00640B65" w:rsidTr="26537928" w14:paraId="2582DC11" wp14:textId="77777777">
        <w:trPr>
          <w:cantSplit/>
        </w:trPr>
        <w:tc>
          <w:tcPr>
            <w:tcW w:w="817" w:type="dxa"/>
            <w:tcMar/>
          </w:tcPr>
          <w:p w:rsidRPr="00504600" w:rsidR="00640B65" w:rsidP="41C95F26" w:rsidRDefault="00640B65" w14:paraId="0FB78278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640B65" w:rsidP="00DD1AED" w:rsidRDefault="00640B65" w14:paraId="48C0579D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GDPR</w:t>
            </w:r>
          </w:p>
          <w:p w:rsidRPr="00504600" w:rsidR="00113F22" w:rsidP="00DD1AED" w:rsidRDefault="00113F22" w14:paraId="1FC39945" wp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504600" w:rsidR="00640B65" w:rsidP="00756C37" w:rsidRDefault="00640B65" w14:paraId="026E1A7E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xmlns:wp14="http://schemas.microsoft.com/office/word/2010/wordml" w:rsidRPr="00504600" w:rsidR="00756C37" w:rsidTr="26537928" w14:paraId="3061E350" wp14:textId="77777777">
        <w:trPr>
          <w:cantSplit/>
        </w:trPr>
        <w:tc>
          <w:tcPr>
            <w:tcW w:w="817" w:type="dxa"/>
            <w:tcMar/>
          </w:tcPr>
          <w:p w:rsidRPr="00504600" w:rsidR="00756C37" w:rsidP="41C95F26" w:rsidRDefault="00756C37" w14:paraId="0562CB0E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756C37" w:rsidP="00DD1AED" w:rsidRDefault="00756C37" w14:paraId="78B53747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Website</w:t>
            </w:r>
            <w:r w:rsidRPr="00504600" w:rsidR="00136C88">
              <w:rPr>
                <w:rFonts w:ascii="Arial" w:hAnsi="Arial" w:cs="Arial"/>
              </w:rPr>
              <w:t xml:space="preserve"> </w:t>
            </w:r>
            <w:r w:rsidRPr="00504600" w:rsidR="00274613">
              <w:rPr>
                <w:rFonts w:ascii="Arial" w:hAnsi="Arial" w:cs="Arial"/>
              </w:rPr>
              <w:t xml:space="preserve"> </w:t>
            </w:r>
          </w:p>
          <w:p w:rsidRPr="00504600" w:rsidR="00113F22" w:rsidP="00DD1AED" w:rsidRDefault="00113F22" w14:paraId="34CE0A41" wp14:textId="77777777">
            <w:pPr>
              <w:rPr>
                <w:rFonts w:ascii="Arial" w:hAnsi="Arial" w:cs="Arial"/>
              </w:rPr>
            </w:pPr>
            <w:bookmarkStart w:name="_GoBack" w:id="3"/>
            <w:bookmarkEnd w:id="3"/>
          </w:p>
        </w:tc>
        <w:tc>
          <w:tcPr>
            <w:tcW w:w="1418" w:type="dxa"/>
            <w:tcMar/>
          </w:tcPr>
          <w:p w:rsidRPr="00504600" w:rsidR="00756C37" w:rsidP="00756C37" w:rsidRDefault="00756C37" w14:paraId="27199C54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JM</w:t>
            </w:r>
          </w:p>
        </w:tc>
      </w:tr>
      <w:tr xmlns:wp14="http://schemas.microsoft.com/office/word/2010/wordml" w:rsidRPr="00504600" w:rsidR="006960CE" w:rsidTr="26537928" w14:paraId="113973F7" wp14:textId="77777777">
        <w:trPr>
          <w:cantSplit/>
        </w:trPr>
        <w:tc>
          <w:tcPr>
            <w:tcW w:w="817" w:type="dxa"/>
            <w:vMerge w:val="restart"/>
            <w:tcMar/>
          </w:tcPr>
          <w:p w:rsidRPr="00504600" w:rsidR="006960CE" w:rsidP="41C95F26" w:rsidRDefault="006960CE" w14:paraId="62EBF3C5" wp14:textId="77777777">
            <w:pPr>
              <w:pStyle w:val="Normal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Mar/>
          </w:tcPr>
          <w:p w:rsidRPr="00504600" w:rsidR="006960CE" w:rsidP="006960CE" w:rsidRDefault="006960CE" w14:paraId="49670078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 xml:space="preserve">Election of Officers </w:t>
            </w:r>
          </w:p>
          <w:p w:rsidRPr="00C4664E" w:rsidR="006960CE" w:rsidP="000970B3" w:rsidRDefault="006960CE" w14:paraId="1B83C162" wp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Paul Richardson standing down as captain of Horsham 3</w:t>
            </w:r>
          </w:p>
        </w:tc>
        <w:tc>
          <w:tcPr>
            <w:tcW w:w="1418" w:type="dxa"/>
            <w:vMerge w:val="restart"/>
            <w:tcMar/>
          </w:tcPr>
          <w:p w:rsidRPr="00504600" w:rsidR="006960CE" w:rsidP="0022126B" w:rsidRDefault="006960CE" w14:paraId="6E6FBE41" wp14:textId="77777777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JC</w:t>
            </w:r>
          </w:p>
        </w:tc>
      </w:tr>
      <w:tr xmlns:wp14="http://schemas.microsoft.com/office/word/2010/wordml" w:rsidRPr="00504600" w:rsidR="006960CE" w:rsidTr="26537928" w14:paraId="4F85D121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6D98A12B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shd w:val="clear" w:color="auto" w:fill="D9D9D9" w:themeFill="background1" w:themeFillShade="D9"/>
            <w:tcMar/>
          </w:tcPr>
          <w:p w:rsidRPr="006960CE" w:rsidR="006960CE" w:rsidP="006960CE" w:rsidRDefault="006960CE" w14:paraId="0FC5FD12" wp14:textId="77777777">
            <w:pPr>
              <w:jc w:val="center"/>
              <w:rPr>
                <w:rFonts w:ascii="Arial" w:hAnsi="Arial" w:cs="Arial"/>
                <w:b/>
              </w:rPr>
            </w:pPr>
            <w:r w:rsidRPr="006960CE"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3331" w:type="dxa"/>
            <w:shd w:val="clear" w:color="auto" w:fill="D9D9D9" w:themeFill="background1" w:themeFillShade="D9"/>
            <w:tcMar/>
          </w:tcPr>
          <w:p w:rsidRPr="006960CE" w:rsidR="006960CE" w:rsidP="006960CE" w:rsidRDefault="006960CE" w14:paraId="0FF721B5" wp14:textId="77777777">
            <w:pPr>
              <w:jc w:val="center"/>
              <w:rPr>
                <w:rFonts w:ascii="Arial" w:hAnsi="Arial" w:cs="Arial"/>
                <w:b/>
              </w:rPr>
            </w:pPr>
            <w:r w:rsidRPr="006960CE">
              <w:rPr>
                <w:rFonts w:ascii="Arial" w:hAnsi="Arial" w:cs="Arial"/>
                <w:b/>
              </w:rPr>
              <w:t>Officer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2946DB82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54CA860B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5997CC1D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1E60742D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4CFECC48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110FFD37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1CD58C63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6B699379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4F970762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1B81AA65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Mansson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3FE9F23F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552434FD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1F72F646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233B9350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Tournament Controller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181342F7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Higgs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08CE6F91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0FF22856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61CDCEAD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3F79D363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Secretary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48718BF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6BB9E253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4396317D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23DE523C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6B237B0F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74BE807D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Heath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52E56223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4CD63AB8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07547A01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25132034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Officer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50F190A2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5043CB0F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1A7F5348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07459315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30116639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Master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56B0137F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Mansson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6537F28F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12D26DEB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6DFB9E20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6960CE" w:rsidRDefault="006960CE" w14:paraId="599DAF58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Librarian</w:t>
            </w:r>
          </w:p>
        </w:tc>
        <w:tc>
          <w:tcPr>
            <w:tcW w:w="3331" w:type="dxa"/>
            <w:tcMar/>
          </w:tcPr>
          <w:p w:rsidRPr="00504600" w:rsidR="006960CE" w:rsidP="006960CE" w:rsidRDefault="006960CE" w14:paraId="47FEC42F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Higgs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70DF9E56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0E58CF" w:rsidTr="26537928" w14:paraId="41D20BA0" wp14:textId="77777777">
        <w:trPr>
          <w:cantSplit/>
        </w:trPr>
        <w:tc>
          <w:tcPr>
            <w:tcW w:w="817" w:type="dxa"/>
            <w:vMerge/>
            <w:tcMar/>
          </w:tcPr>
          <w:p w:rsidRPr="00504600" w:rsidR="000E58CF" w:rsidP="0022126B" w:rsidRDefault="000E58CF" w14:paraId="44E871BC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="000E58CF" w:rsidP="000E58CF" w:rsidRDefault="000E58CF" w14:paraId="504ABE61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members</w:t>
            </w:r>
          </w:p>
          <w:p w:rsidR="000E58CF" w:rsidP="000E58CF" w:rsidRDefault="000E58CF" w14:paraId="2F001B18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(Captains)</w:t>
            </w:r>
          </w:p>
        </w:tc>
        <w:tc>
          <w:tcPr>
            <w:tcW w:w="3331" w:type="dxa"/>
            <w:tcMar/>
          </w:tcPr>
          <w:p w:rsidR="10101A19" w:rsidP="10101A19" w:rsidRDefault="10101A19" w14:paraId="017951EB" w14:textId="1BD0C38A">
            <w:pPr>
              <w:jc w:val="center"/>
              <w:rPr>
                <w:rFonts w:ascii="Arial" w:hAnsi="Arial" w:cs="Arial"/>
              </w:rPr>
            </w:pPr>
            <w:r w:rsidRPr="10101A19" w:rsidR="10101A19">
              <w:rPr>
                <w:rFonts w:ascii="Arial" w:hAnsi="Arial" w:cs="Arial"/>
              </w:rPr>
              <w:t>Alex Taylor</w:t>
            </w:r>
          </w:p>
          <w:p w:rsidR="000E58CF" w:rsidP="000E58CF" w:rsidRDefault="000E58CF" w14:paraId="0C292A1A" wp14:textId="77777777">
            <w:pPr>
              <w:jc w:val="center"/>
              <w:rPr>
                <w:rFonts w:ascii="Arial" w:hAnsi="Arial" w:cs="Arial"/>
              </w:rPr>
            </w:pPr>
            <w:r w:rsidRPr="000E58CF">
              <w:rPr>
                <w:rFonts w:ascii="Arial" w:hAnsi="Arial" w:cs="Arial"/>
              </w:rPr>
              <w:t>Julie Denning</w:t>
            </w:r>
          </w:p>
          <w:p w:rsidR="000E58CF" w:rsidP="000E58CF" w:rsidRDefault="000E58CF" w14:paraId="63AA30DD" wp14:textId="77777777">
            <w:pPr>
              <w:jc w:val="center"/>
              <w:rPr>
                <w:rFonts w:ascii="Arial" w:hAnsi="Arial" w:cs="Arial"/>
              </w:rPr>
            </w:pPr>
            <w:r w:rsidRPr="000E58CF">
              <w:rPr>
                <w:rFonts w:ascii="Arial" w:hAnsi="Arial" w:cs="Arial"/>
              </w:rPr>
              <w:t>Roger Waddingham</w:t>
            </w:r>
          </w:p>
        </w:tc>
        <w:tc>
          <w:tcPr>
            <w:tcW w:w="1418" w:type="dxa"/>
            <w:vMerge/>
            <w:tcMar/>
          </w:tcPr>
          <w:p w:rsidR="000E58CF" w:rsidP="0022126B" w:rsidRDefault="000E58CF" w14:paraId="144A5D23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6960CE" w:rsidTr="26537928" w14:paraId="53221DF4" wp14:textId="77777777">
        <w:trPr>
          <w:cantSplit/>
        </w:trPr>
        <w:tc>
          <w:tcPr>
            <w:tcW w:w="817" w:type="dxa"/>
            <w:vMerge/>
            <w:tcMar/>
          </w:tcPr>
          <w:p w:rsidRPr="00504600" w:rsidR="006960CE" w:rsidP="0022126B" w:rsidRDefault="006960CE" w14:paraId="738610EB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  <w:tcMar/>
          </w:tcPr>
          <w:p w:rsidRPr="00504600" w:rsidR="006960CE" w:rsidP="00C4664E" w:rsidRDefault="006960CE" w14:paraId="5853752B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Auditor </w:t>
            </w:r>
          </w:p>
        </w:tc>
        <w:tc>
          <w:tcPr>
            <w:tcW w:w="3331" w:type="dxa"/>
            <w:tcMar/>
          </w:tcPr>
          <w:p w:rsidRPr="00504600" w:rsidR="006960CE" w:rsidP="006960CE" w:rsidRDefault="009A1ED1" w14:paraId="3DF0BF1A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Harbott</w:t>
            </w:r>
          </w:p>
        </w:tc>
        <w:tc>
          <w:tcPr>
            <w:tcW w:w="1418" w:type="dxa"/>
            <w:vMerge/>
            <w:tcMar/>
          </w:tcPr>
          <w:p w:rsidR="006960CE" w:rsidP="0022126B" w:rsidRDefault="006960CE" w14:paraId="637805D2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756C37" w:rsidTr="26537928" w14:paraId="3C4A7655" wp14:textId="77777777">
        <w:trPr>
          <w:cantSplit/>
          <w:trHeight w:val="25"/>
        </w:trPr>
        <w:tc>
          <w:tcPr>
            <w:tcW w:w="817" w:type="dxa"/>
            <w:vMerge w:val="restart"/>
            <w:tcMar/>
          </w:tcPr>
          <w:p w:rsidRPr="00504600" w:rsidR="00756C37" w:rsidP="41C95F26" w:rsidRDefault="00756C37" w14:paraId="463F29E8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Pr="00504600" w:rsidR="00756C37" w:rsidP="0022126B" w:rsidRDefault="00756C37" w14:paraId="6539F3E7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Trophies:</w:t>
            </w:r>
          </w:p>
        </w:tc>
        <w:tc>
          <w:tcPr>
            <w:tcW w:w="1418" w:type="dxa"/>
            <w:vMerge w:val="restart"/>
            <w:tcMar/>
          </w:tcPr>
          <w:p w:rsidRPr="00504600" w:rsidR="00756C37" w:rsidP="009B4C4D" w:rsidRDefault="00756C37" w14:paraId="04EEA390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JC</w:t>
            </w:r>
          </w:p>
          <w:p w:rsidRPr="00504600" w:rsidR="00756C37" w:rsidP="009B4C4D" w:rsidRDefault="00756C37" w14:paraId="3B7B4B86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756C37" w:rsidTr="26537928" w14:paraId="78BAD56E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756C37" w:rsidP="0022126B" w:rsidRDefault="00756C37" w14:paraId="3A0FF5F2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756C37" w:rsidP="0061727C" w:rsidRDefault="00756C37" w14:paraId="0E1CF0F4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Rook</w:t>
            </w:r>
          </w:p>
          <w:p w:rsidRPr="00504600" w:rsidR="00756C37" w:rsidP="00D36D5C" w:rsidRDefault="00756C37" w14:paraId="453C2CF0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Bishop</w:t>
            </w:r>
          </w:p>
        </w:tc>
        <w:tc>
          <w:tcPr>
            <w:tcW w:w="3376" w:type="dxa"/>
            <w:gridSpan w:val="2"/>
            <w:tcMar/>
          </w:tcPr>
          <w:p w:rsidR="00D36D5C" w:rsidP="00F56CC0" w:rsidRDefault="0017564F" w14:paraId="06970A5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Stimpson</w:t>
            </w:r>
          </w:p>
          <w:p w:rsidRPr="00504600" w:rsidR="004E5B18" w:rsidP="00F56CC0" w:rsidRDefault="004E5B18" w14:paraId="0960756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  <w:tcMar/>
          </w:tcPr>
          <w:p w:rsidRPr="00504600" w:rsidR="00756C37" w:rsidP="0022126B" w:rsidRDefault="00756C37" w14:paraId="5630AD66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756C37" w:rsidTr="26537928" w14:paraId="6183F6C7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756C37" w:rsidP="0022126B" w:rsidRDefault="00756C37" w14:paraId="61829076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756C37" w:rsidP="0061727C" w:rsidRDefault="00756C37" w14:paraId="3E7AB7FE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Lightning</w:t>
            </w:r>
          </w:p>
        </w:tc>
        <w:tc>
          <w:tcPr>
            <w:tcW w:w="3376" w:type="dxa"/>
            <w:gridSpan w:val="2"/>
            <w:tcMar/>
          </w:tcPr>
          <w:p w:rsidRPr="00504600" w:rsidR="00756C37" w:rsidP="0022126B" w:rsidRDefault="00C5538B" w14:paraId="6FCDD21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Broom</w:t>
            </w:r>
          </w:p>
        </w:tc>
        <w:tc>
          <w:tcPr>
            <w:tcW w:w="1418" w:type="dxa"/>
            <w:vMerge/>
            <w:tcMar/>
          </w:tcPr>
          <w:p w:rsidRPr="00504600" w:rsidR="00756C37" w:rsidP="0022126B" w:rsidRDefault="00756C37" w14:paraId="2BA226A1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7F48BAC1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860A63" w:rsidP="00860A63" w:rsidRDefault="00860A63" w14:paraId="17AD93B2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860A63" w:rsidP="00860A63" w:rsidRDefault="00860A63" w14:paraId="21880226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Knockout</w:t>
            </w:r>
          </w:p>
          <w:p w:rsidRPr="00504600" w:rsidR="00860A63" w:rsidP="00860A63" w:rsidRDefault="00860A63" w14:paraId="77F981C0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Knockout Plate</w:t>
            </w:r>
          </w:p>
        </w:tc>
        <w:tc>
          <w:tcPr>
            <w:tcW w:w="3376" w:type="dxa"/>
            <w:gridSpan w:val="2"/>
            <w:tcMar/>
          </w:tcPr>
          <w:p w:rsidR="00860A63" w:rsidP="00860A63" w:rsidRDefault="00860A63" w14:paraId="254B8A6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Mansson</w:t>
            </w:r>
          </w:p>
          <w:p w:rsidRPr="00504600" w:rsidR="00860A63" w:rsidP="00860A63" w:rsidRDefault="00860A63" w14:paraId="2979368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Harbott</w:t>
            </w:r>
          </w:p>
        </w:tc>
        <w:tc>
          <w:tcPr>
            <w:tcW w:w="1418" w:type="dxa"/>
            <w:vMerge/>
            <w:tcMar/>
          </w:tcPr>
          <w:p w:rsidRPr="00504600" w:rsidR="00860A63" w:rsidP="00860A63" w:rsidRDefault="00860A63" w14:paraId="0DE4B5B7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143E9F58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860A63" w:rsidP="00860A63" w:rsidRDefault="00860A63" w14:paraId="66204FF1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860A63" w:rsidP="00860A63" w:rsidRDefault="00860A63" w14:paraId="5095C93E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Quickplay King</w:t>
            </w:r>
          </w:p>
          <w:p w:rsidRPr="00504600" w:rsidR="00860A63" w:rsidP="00860A63" w:rsidRDefault="00860A63" w14:paraId="209787BF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Quickplay Plate</w:t>
            </w:r>
          </w:p>
        </w:tc>
        <w:tc>
          <w:tcPr>
            <w:tcW w:w="3376" w:type="dxa"/>
            <w:gridSpan w:val="2"/>
            <w:tcMar/>
          </w:tcPr>
          <w:p w:rsidR="00860A63" w:rsidP="00860A63" w:rsidRDefault="00860A63" w14:paraId="3DF9413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Mansson</w:t>
            </w:r>
          </w:p>
          <w:p w:rsidRPr="00504600" w:rsidR="00860A63" w:rsidP="00860A63" w:rsidRDefault="000B4E18" w14:paraId="51206D41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r w:rsidR="00860A63">
              <w:rPr>
                <w:rFonts w:ascii="Arial" w:hAnsi="Arial" w:cs="Arial"/>
              </w:rPr>
              <w:t>MacLean</w:t>
            </w:r>
          </w:p>
        </w:tc>
        <w:tc>
          <w:tcPr>
            <w:tcW w:w="1418" w:type="dxa"/>
            <w:vMerge/>
            <w:tcMar/>
          </w:tcPr>
          <w:p w:rsidRPr="00504600" w:rsidR="00860A63" w:rsidP="00860A63" w:rsidRDefault="00860A63" w14:paraId="2DBF0D7D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4099D88A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860A63" w:rsidP="00860A63" w:rsidRDefault="00860A63" w14:paraId="6B62F1B3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860A63" w:rsidP="00860A63" w:rsidRDefault="00860A63" w14:paraId="0F2D8D00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Knight Cup</w:t>
            </w:r>
          </w:p>
        </w:tc>
        <w:tc>
          <w:tcPr>
            <w:tcW w:w="3376" w:type="dxa"/>
            <w:gridSpan w:val="2"/>
            <w:tcMar/>
          </w:tcPr>
          <w:p w:rsidRPr="00504600" w:rsidR="00860A63" w:rsidP="00860A63" w:rsidRDefault="000B4E18" w14:paraId="42C7EAE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Forster (4.5/5)</w:t>
            </w:r>
          </w:p>
        </w:tc>
        <w:tc>
          <w:tcPr>
            <w:tcW w:w="1418" w:type="dxa"/>
            <w:vMerge/>
            <w:tcMar/>
          </w:tcPr>
          <w:p w:rsidRPr="00504600" w:rsidR="00860A63" w:rsidP="00860A63" w:rsidRDefault="00860A63" w14:paraId="02F2C34E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6A69D4FD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860A63" w:rsidP="00860A63" w:rsidRDefault="00860A63" w14:paraId="680A4E5D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860A63" w:rsidP="00860A63" w:rsidRDefault="00860A63" w14:paraId="7625986D" wp14:textId="77777777">
            <w:pPr>
              <w:jc w:val="right"/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Peter Alford Cup</w:t>
            </w:r>
          </w:p>
        </w:tc>
        <w:tc>
          <w:tcPr>
            <w:tcW w:w="3376" w:type="dxa"/>
            <w:gridSpan w:val="2"/>
            <w:tcMar/>
          </w:tcPr>
          <w:p w:rsidRPr="00504600" w:rsidR="00860A63" w:rsidP="00860A63" w:rsidRDefault="00860A63" w14:paraId="2B6A9E8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Darcey Walker-Lee</w:t>
            </w:r>
          </w:p>
        </w:tc>
        <w:tc>
          <w:tcPr>
            <w:tcW w:w="1418" w:type="dxa"/>
            <w:vMerge/>
            <w:tcMar/>
          </w:tcPr>
          <w:p w:rsidRPr="00504600" w:rsidR="00860A63" w:rsidP="00860A63" w:rsidRDefault="00860A63" w14:paraId="19219836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487C12B5" wp14:textId="77777777">
        <w:trPr>
          <w:cantSplit/>
          <w:trHeight w:val="21"/>
        </w:trPr>
        <w:tc>
          <w:tcPr>
            <w:tcW w:w="817" w:type="dxa"/>
            <w:vMerge/>
            <w:tcMar/>
          </w:tcPr>
          <w:p w:rsidRPr="00504600" w:rsidR="00860A63" w:rsidP="00860A63" w:rsidRDefault="00860A63" w14:paraId="296FEF7D" wp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86" w:type="dxa"/>
            <w:tcMar/>
          </w:tcPr>
          <w:p w:rsidRPr="00504600" w:rsidR="00860A63" w:rsidP="00860A63" w:rsidRDefault="00860A63" w14:paraId="54FFF639" wp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 competition</w:t>
            </w:r>
          </w:p>
        </w:tc>
        <w:tc>
          <w:tcPr>
            <w:tcW w:w="3376" w:type="dxa"/>
            <w:gridSpan w:val="2"/>
            <w:tcMar/>
          </w:tcPr>
          <w:p w:rsidRPr="00504600" w:rsidR="00860A63" w:rsidP="00860A63" w:rsidRDefault="000B4E18" w14:paraId="14E6616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Broom</w:t>
            </w:r>
          </w:p>
        </w:tc>
        <w:tc>
          <w:tcPr>
            <w:tcW w:w="1418" w:type="dxa"/>
            <w:vMerge/>
            <w:tcMar/>
          </w:tcPr>
          <w:p w:rsidRPr="00504600" w:rsidR="00860A63" w:rsidP="00860A63" w:rsidRDefault="00860A63" w14:paraId="7194DBDC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119CFC62" wp14:textId="77777777">
        <w:trPr>
          <w:cantSplit/>
          <w:trHeight w:val="86"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504600" w:rsidR="00860A63" w:rsidP="41C95F26" w:rsidRDefault="00860A63" w14:paraId="769D0D3C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bottom w:val="single" w:color="auto" w:sz="6" w:space="0"/>
            </w:tcBorders>
            <w:tcMar/>
          </w:tcPr>
          <w:tbl>
            <w:tblPr>
              <w:tblW w:w="52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3483"/>
            </w:tblGrid>
            <w:tr w:rsidRPr="00504600" w:rsidR="00F445B5" w:rsidTr="41C95F26" w14:paraId="6587F878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14C069F1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03/09/2019</w:t>
                  </w:r>
                </w:p>
              </w:tc>
              <w:tc>
                <w:tcPr>
                  <w:tcW w:w="34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F445B5" w:rsidP="00F445B5" w:rsidRDefault="00F445B5" w14:paraId="4A99B22A" wp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  <w:t>HCC AGM</w:t>
                  </w:r>
                </w:p>
              </w:tc>
            </w:tr>
            <w:tr w:rsidRPr="00504600" w:rsidR="00F445B5" w:rsidTr="41C95F26" w14:paraId="60E1F916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1049C8C1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10/09/2019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5D1AB8E5" wp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  <w:t>Competitions Closing Date</w:t>
                  </w:r>
                </w:p>
              </w:tc>
            </w:tr>
            <w:tr w:rsidRPr="00504600" w:rsidR="00F445B5" w:rsidTr="41C95F26" w14:paraId="4BD36CE9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426EB1AF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17/09/2019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7A9F2027" wp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  <w:t>Quickplay:  Round 1 &amp; 2</w:t>
                  </w:r>
                </w:p>
              </w:tc>
            </w:tr>
            <w:tr w:rsidRPr="00504600" w:rsidR="00F445B5" w:rsidTr="41C95F26" w14:paraId="728DE003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60C80A32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24/09/2019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3711E664" wp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  <w:t>KO 1st round</w:t>
                  </w:r>
                </w:p>
              </w:tc>
            </w:tr>
            <w:tr w:rsidRPr="00504600" w:rsidR="00F445B5" w:rsidTr="41C95F26" w14:paraId="7D047AE9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20B9E728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29/10/2019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F445B5" w:rsidP="41C95F26" w:rsidRDefault="00F445B5" w14:paraId="4687F731" wp14:textId="22B46DBA">
                  <w:pPr>
                    <w:jc w:val="center"/>
                    <w:rPr>
                      <w:rFonts w:ascii="Arial" w:hAnsi="Arial" w:cs="Arial"/>
                      <w:b w:val="1"/>
                      <w:bCs w:val="1"/>
                      <w:color w:val="000000" w:themeColor="text1" w:themeTint="FF" w:themeShade="FF"/>
                      <w:lang w:eastAsia="en-GB"/>
                    </w:rPr>
                  </w:pPr>
                  <w:r w:rsidRPr="41C95F26" w:rsidR="41C95F26">
                    <w:rPr>
                      <w:rFonts w:ascii="Arial" w:hAnsi="Arial" w:cs="Arial"/>
                      <w:b w:val="1"/>
                      <w:bCs w:val="1"/>
                      <w:color w:val="000000" w:themeColor="text1" w:themeTint="FF" w:themeShade="FF"/>
                      <w:lang w:eastAsia="en-GB"/>
                    </w:rPr>
                    <w:t>KO/</w:t>
                  </w:r>
                  <w:r w:rsidRPr="41C95F26" w:rsidR="41C95F26">
                    <w:rPr>
                      <w:rFonts w:ascii="Arial" w:hAnsi="Arial" w:cs="Arial"/>
                      <w:b w:val="1"/>
                      <w:bCs w:val="1"/>
                      <w:color w:val="000000" w:themeColor="text1" w:themeTint="FF" w:themeShade="FF"/>
                      <w:lang w:eastAsia="en-GB"/>
                    </w:rPr>
                    <w:t xml:space="preserve"> </w:t>
                  </w:r>
                  <w:r w:rsidRPr="41C95F26" w:rsidR="41C95F26">
                    <w:rPr>
                      <w:rFonts w:ascii="Arial" w:hAnsi="Arial" w:cs="Arial"/>
                      <w:b w:val="1"/>
                      <w:bCs w:val="1"/>
                      <w:color w:val="000000" w:themeColor="text1" w:themeTint="FF" w:themeShade="FF"/>
                      <w:lang w:eastAsia="en-GB"/>
                    </w:rPr>
                    <w:t>Plate :</w:t>
                  </w:r>
                  <w:r w:rsidRPr="41C95F26" w:rsidR="41C95F26">
                    <w:rPr>
                      <w:rFonts w:ascii="Arial" w:hAnsi="Arial" w:cs="Arial"/>
                      <w:b w:val="1"/>
                      <w:bCs w:val="1"/>
                      <w:color w:val="000000" w:themeColor="text1" w:themeTint="FF" w:themeShade="FF"/>
                      <w:lang w:eastAsia="en-GB"/>
                    </w:rPr>
                    <w:t xml:space="preserve"> Round  2</w:t>
                  </w:r>
                </w:p>
              </w:tc>
            </w:tr>
            <w:tr w:rsidRPr="00504600" w:rsidR="00F445B5" w:rsidTr="41C95F26" w14:paraId="37357518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6BBFCE48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17/12/2019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1DA272F1" wp14:textId="77777777">
                  <w:pPr>
                    <w:jc w:val="center"/>
                    <w:rPr>
                      <w:rFonts w:ascii="Arial" w:hAnsi="Arial" w:cs="Arial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szCs w:val="22"/>
                      <w:lang w:eastAsia="en-GB"/>
                    </w:rPr>
                    <w:t>Quickplay:  Round 3 &amp; 4</w:t>
                  </w:r>
                </w:p>
              </w:tc>
            </w:tr>
            <w:tr w:rsidRPr="00504600" w:rsidR="00F445B5" w:rsidTr="41C95F26" w14:paraId="19202930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  <w:noWrap/>
                  <w:tcMar/>
                  <w:vAlign w:val="center"/>
                  <w:hideMark/>
                </w:tcPr>
                <w:p w:rsidR="00F445B5" w:rsidP="00F445B5" w:rsidRDefault="00F445B5" w14:paraId="7564108C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24/12/2019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  <w:tcMar/>
                  <w:vAlign w:val="center"/>
                  <w:hideMark/>
                </w:tcPr>
                <w:p w:rsidRPr="00504600" w:rsidR="00F445B5" w:rsidP="00F445B5" w:rsidRDefault="00F445B5" w14:paraId="2E0FFD43" wp14:textId="77777777">
                  <w:pPr>
                    <w:jc w:val="center"/>
                    <w:rPr>
                      <w:rFonts w:ascii="Arial" w:hAnsi="Arial" w:cs="Arial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szCs w:val="22"/>
                      <w:lang w:eastAsia="en-GB"/>
                    </w:rPr>
                    <w:t>No Chess: Christmas</w:t>
                  </w:r>
                </w:p>
              </w:tc>
            </w:tr>
            <w:tr w:rsidRPr="00504600" w:rsidR="00F445B5" w:rsidTr="41C95F26" w14:paraId="19464448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  <w:noWrap/>
                  <w:tcMar/>
                  <w:vAlign w:val="center"/>
                  <w:hideMark/>
                </w:tcPr>
                <w:p w:rsidR="00F445B5" w:rsidP="00F445B5" w:rsidRDefault="00F445B5" w14:paraId="584B93CC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31/12/2019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  <w:tcMar/>
                  <w:vAlign w:val="center"/>
                  <w:hideMark/>
                </w:tcPr>
                <w:p w:rsidRPr="00504600" w:rsidR="00F445B5" w:rsidP="00F445B5" w:rsidRDefault="00F445B5" w14:paraId="62A95BAE" wp14:textId="77777777">
                  <w:pPr>
                    <w:jc w:val="center"/>
                    <w:rPr>
                      <w:rFonts w:ascii="Arial" w:hAnsi="Arial" w:cs="Arial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szCs w:val="22"/>
                      <w:lang w:eastAsia="en-GB"/>
                    </w:rPr>
                    <w:t>No Chess: New Year</w:t>
                  </w:r>
                </w:p>
              </w:tc>
            </w:tr>
            <w:tr w:rsidRPr="00504600" w:rsidR="00F445B5" w:rsidTr="41C95F26" w14:paraId="126152A5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0D35666E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07/01/2020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F445B5" w:rsidP="41C95F26" w:rsidRDefault="00F445B5" w14:paraId="24568659" wp14:textId="4FE754E8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41C95F26" w:rsidR="41C95F26">
                    <w:rPr>
                      <w:rFonts w:ascii="Arial" w:hAnsi="Arial" w:cs="Arial"/>
                      <w:lang w:eastAsia="en-GB"/>
                    </w:rPr>
                    <w:t>KO/</w:t>
                  </w:r>
                  <w:r w:rsidRPr="41C95F26" w:rsidR="41C95F26">
                    <w:rPr>
                      <w:rFonts w:ascii="Arial" w:hAnsi="Arial" w:cs="Arial"/>
                      <w:lang w:eastAsia="en-GB"/>
                    </w:rPr>
                    <w:t xml:space="preserve"> </w:t>
                  </w:r>
                  <w:r w:rsidRPr="41C95F26" w:rsidR="41C95F26">
                    <w:rPr>
                      <w:rFonts w:ascii="Arial" w:hAnsi="Arial" w:cs="Arial"/>
                      <w:lang w:eastAsia="en-GB"/>
                    </w:rPr>
                    <w:t>Plate :</w:t>
                  </w:r>
                  <w:r w:rsidRPr="41C95F26" w:rsidR="41C95F26">
                    <w:rPr>
                      <w:rFonts w:ascii="Arial" w:hAnsi="Arial" w:cs="Arial"/>
                      <w:lang w:eastAsia="en-GB"/>
                    </w:rPr>
                    <w:t xml:space="preserve"> Round 3</w:t>
                  </w:r>
                </w:p>
              </w:tc>
            </w:tr>
            <w:tr w:rsidRPr="00504600" w:rsidR="00F445B5" w:rsidTr="41C95F26" w14:paraId="56B16B19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23619255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25/02/2020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04600" w:rsidR="00F445B5" w:rsidP="41C95F26" w:rsidRDefault="00F445B5" w14:paraId="4C97D807" wp14:textId="1CCB442A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41C95F26" w:rsidR="41C95F26">
                    <w:rPr>
                      <w:rFonts w:ascii="Arial" w:hAnsi="Arial" w:cs="Arial"/>
                      <w:lang w:eastAsia="en-GB"/>
                    </w:rPr>
                    <w:t>KO/</w:t>
                  </w:r>
                  <w:r w:rsidRPr="41C95F26" w:rsidR="41C95F26">
                    <w:rPr>
                      <w:rFonts w:ascii="Arial" w:hAnsi="Arial" w:cs="Arial"/>
                      <w:lang w:eastAsia="en-GB"/>
                    </w:rPr>
                    <w:t xml:space="preserve"> </w:t>
                  </w:r>
                  <w:r w:rsidRPr="41C95F26" w:rsidR="41C95F26">
                    <w:rPr>
                      <w:rFonts w:ascii="Arial" w:hAnsi="Arial" w:cs="Arial"/>
                      <w:lang w:eastAsia="en-GB"/>
                    </w:rPr>
                    <w:t>Plate :</w:t>
                  </w:r>
                  <w:r w:rsidRPr="41C95F26" w:rsidR="41C95F26">
                    <w:rPr>
                      <w:rFonts w:ascii="Arial" w:hAnsi="Arial" w:cs="Arial"/>
                      <w:lang w:eastAsia="en-GB"/>
                    </w:rPr>
                    <w:t xml:space="preserve"> Semi-final</w:t>
                  </w:r>
                </w:p>
              </w:tc>
            </w:tr>
            <w:tr w:rsidRPr="00504600" w:rsidR="00F445B5" w:rsidTr="41C95F26" w14:paraId="064537F2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77C2BE7C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24/03/2020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45678A47" wp14:textId="77777777">
                  <w:pPr>
                    <w:jc w:val="center"/>
                    <w:rPr>
                      <w:rFonts w:ascii="Arial" w:hAnsi="Arial" w:cs="Arial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szCs w:val="22"/>
                      <w:lang w:eastAsia="en-GB"/>
                    </w:rPr>
                    <w:t>KO/Plate:  Final</w:t>
                  </w:r>
                </w:p>
              </w:tc>
            </w:tr>
            <w:tr w:rsidRPr="00504600" w:rsidR="00F445B5" w:rsidTr="41C95F26" w14:paraId="43EF3DC3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2616DADC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05/05/2020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78656A43" wp14:textId="77777777">
                  <w:pPr>
                    <w:jc w:val="center"/>
                    <w:rPr>
                      <w:rFonts w:ascii="Arial" w:hAnsi="Arial" w:cs="Arial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szCs w:val="22"/>
                      <w:lang w:eastAsia="en-GB"/>
                    </w:rPr>
                    <w:t>Lightning</w:t>
                  </w:r>
                </w:p>
              </w:tc>
            </w:tr>
            <w:tr w:rsidRPr="00504600" w:rsidR="00F445B5" w:rsidTr="41C95F26" w14:paraId="0F190DB0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3D3912DE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30/06/2020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775DDB3E" wp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  <w:t>Last week</w:t>
                  </w:r>
                </w:p>
              </w:tc>
            </w:tr>
            <w:tr w:rsidRPr="00504600" w:rsidR="00F445B5" w:rsidTr="41C95F26" w14:paraId="7105F543" wp14:textId="77777777">
              <w:trPr>
                <w:trHeight w:val="288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="00F445B5" w:rsidP="00F445B5" w:rsidRDefault="00F445B5" w14:paraId="1AE743F1" wp14:textId="77777777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07/07/2020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/>
                  <w:vAlign w:val="center"/>
                  <w:hideMark/>
                </w:tcPr>
                <w:p w:rsidRPr="00504600" w:rsidR="00F445B5" w:rsidP="00F445B5" w:rsidRDefault="00F445B5" w14:paraId="630950A8" wp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</w:pPr>
                  <w:r w:rsidRPr="0050460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en-GB"/>
                    </w:rPr>
                    <w:t>Committee meeting</w:t>
                  </w:r>
                </w:p>
              </w:tc>
            </w:tr>
          </w:tbl>
          <w:p w:rsidRPr="00504600" w:rsidR="00860A63" w:rsidP="00860A63" w:rsidRDefault="00860A63" w14:paraId="54CD245A" wp14:textId="77777777">
            <w:pPr>
              <w:jc w:val="center"/>
              <w:rPr>
                <w:rFonts w:ascii="Arial" w:hAnsi="Arial" w:cs="Arial"/>
                <w:color w:val="000000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bottom w:val="single" w:color="auto" w:sz="6" w:space="0"/>
            </w:tcBorders>
            <w:tcMar/>
          </w:tcPr>
          <w:p w:rsidRPr="00504600" w:rsidR="00860A63" w:rsidP="00860A63" w:rsidRDefault="00860A63" w14:paraId="1231BE67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21AB8D46" wp14:textId="77777777">
        <w:trPr>
          <w:cantSplit/>
          <w:trHeight w:val="86"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504600" w:rsidR="00860A63" w:rsidP="41C95F26" w:rsidRDefault="00860A63" w14:paraId="36FEB5B0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bottom w:val="single" w:color="auto" w:sz="6" w:space="0"/>
            </w:tcBorders>
            <w:tcMar/>
          </w:tcPr>
          <w:p w:rsidRPr="00504600" w:rsidR="00860A63" w:rsidP="004232CB" w:rsidRDefault="00860A63" w14:paraId="28C70BB1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Any other business</w:t>
            </w:r>
          </w:p>
          <w:p w:rsidR="00860A63" w:rsidP="00860A63" w:rsidRDefault="00860A63" w14:paraId="0E89BE70" wp14:textId="777777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 xml:space="preserve">Congratulations to: </w:t>
            </w:r>
          </w:p>
          <w:p w:rsidRPr="00504600" w:rsidR="00F64E8D" w:rsidP="00F64E8D" w:rsidRDefault="00F64E8D" w14:paraId="43811CA0" wp14:textId="77777777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bookmarkStart w:name="_Hlk13132562" w:id="4"/>
            <w:proofErr w:type="spellStart"/>
            <w:r>
              <w:rPr>
                <w:rFonts w:ascii="Arial" w:hAnsi="Arial" w:cs="Arial"/>
              </w:rPr>
              <w:t>Nayan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F3A6D">
              <w:rPr>
                <w:rFonts w:ascii="Arial" w:hAnsi="Arial" w:cs="Arial"/>
              </w:rPr>
              <w:t>Rastagi</w:t>
            </w:r>
            <w:proofErr w:type="spellEnd"/>
            <w:r w:rsidR="008F3A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won the </w:t>
            </w:r>
            <w:proofErr w:type="spellStart"/>
            <w:r>
              <w:rPr>
                <w:rFonts w:ascii="Arial" w:hAnsi="Arial" w:cs="Arial"/>
              </w:rPr>
              <w:t>Megafinal</w:t>
            </w:r>
            <w:proofErr w:type="spellEnd"/>
            <w:r>
              <w:rPr>
                <w:rFonts w:ascii="Arial" w:hAnsi="Arial" w:cs="Arial"/>
              </w:rPr>
              <w:t xml:space="preserve"> for his age group becoming the Supremo with a score of 6/6</w:t>
            </w:r>
          </w:p>
          <w:bookmarkEnd w:id="4"/>
          <w:p w:rsidRPr="00504600" w:rsidR="00860A63" w:rsidP="00860A63" w:rsidRDefault="00860A63" w14:paraId="3D403060" wp14:textId="777777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Reminders:</w:t>
            </w:r>
          </w:p>
          <w:p w:rsidRPr="00504600" w:rsidR="00860A63" w:rsidP="02874F54" w:rsidRDefault="00860A63" w14:paraId="661EDD85" wp14:textId="16BF6C71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2874F54" w:rsidR="02874F54">
              <w:rPr>
                <w:rFonts w:ascii="Arial" w:hAnsi="Arial" w:cs="Arial"/>
              </w:rPr>
              <w:t>Non availability</w:t>
            </w:r>
            <w:r w:rsidRPr="02874F54" w:rsidR="02874F54">
              <w:rPr>
                <w:rFonts w:ascii="Arial" w:hAnsi="Arial" w:cs="Arial"/>
              </w:rPr>
              <w:t xml:space="preserve"> dates &amp; contact details</w:t>
            </w:r>
          </w:p>
          <w:p w:rsidRPr="00504600" w:rsidR="00860A63" w:rsidP="02874F54" w:rsidRDefault="00860A63" w14:paraId="45373191" wp14:textId="7544A435">
            <w:pPr>
              <w:pStyle w:val="Normal"/>
              <w:numPr>
                <w:ilvl w:val="1"/>
                <w:numId w:val="3"/>
              </w:numPr>
              <w:rPr/>
            </w:pPr>
            <w:r w:rsidRPr="02874F54" w:rsidR="02874F54">
              <w:rPr>
                <w:rFonts w:ascii="Arial" w:hAnsi="Arial" w:cs="Arial"/>
              </w:rPr>
              <w:t>Winners of trophies to return them polished!</w:t>
            </w:r>
          </w:p>
        </w:tc>
        <w:tc>
          <w:tcPr>
            <w:tcW w:w="1418" w:type="dxa"/>
            <w:tcBorders>
              <w:bottom w:val="single" w:color="auto" w:sz="6" w:space="0"/>
            </w:tcBorders>
            <w:tcMar/>
          </w:tcPr>
          <w:p w:rsidRPr="00504600" w:rsidR="00860A63" w:rsidP="00860A63" w:rsidRDefault="00860A63" w14:paraId="076B4724" wp14:textId="7777777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  <w:p w:rsidRPr="00504600" w:rsidR="00860A63" w:rsidP="00860A63" w:rsidRDefault="00860A63" w14:paraId="30D7AA69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xmlns:wp14="http://schemas.microsoft.com/office/word/2010/wordml" w:rsidRPr="00504600" w:rsidR="00860A63" w:rsidTr="26537928" w14:paraId="3BE14D8E" wp14:textId="77777777">
        <w:trPr>
          <w:cantSplit/>
          <w:trHeight w:val="86"/>
        </w:trPr>
        <w:tc>
          <w:tcPr>
            <w:tcW w:w="817" w:type="dxa"/>
            <w:tcMar/>
          </w:tcPr>
          <w:p w:rsidRPr="00504600" w:rsidR="00860A63" w:rsidP="41C95F26" w:rsidRDefault="00860A63" w14:paraId="7196D064" wp14:textId="7777777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Mar/>
          </w:tcPr>
          <w:p w:rsidR="00860A63" w:rsidP="00860A63" w:rsidRDefault="00860A63" w14:paraId="711349D3" wp14:textId="7777777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End of meeting</w:t>
            </w:r>
          </w:p>
          <w:p w:rsidRPr="008E62CB" w:rsidR="008529A6" w:rsidP="008E62CB" w:rsidRDefault="008529A6" w14:paraId="34FF1C98" wp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504600" w:rsidR="00860A63" w:rsidP="00860A63" w:rsidRDefault="00860A63" w14:paraId="6D072C0D" wp14:textId="77777777">
            <w:pPr>
              <w:jc w:val="center"/>
              <w:rPr>
                <w:rFonts w:ascii="Arial" w:hAnsi="Arial" w:cs="Arial"/>
                <w:caps/>
              </w:rPr>
            </w:pPr>
          </w:p>
        </w:tc>
      </w:tr>
    </w:tbl>
    <w:p xmlns:wp14="http://schemas.microsoft.com/office/word/2010/wordml" w:rsidRPr="00504600" w:rsidR="005734D4" w:rsidP="00485502" w:rsidRDefault="005734D4" w14:paraId="48A21919" wp14:textId="77777777">
      <w:pPr>
        <w:rPr>
          <w:rFonts w:ascii="Arial" w:hAnsi="Arial" w:cs="Arial"/>
        </w:rPr>
      </w:pPr>
    </w:p>
    <w:sectPr w:rsidRPr="00504600" w:rsidR="005734D4" w:rsidSect="0027681A">
      <w:headerReference w:type="default" r:id="rId7"/>
      <w:footerReference w:type="default" r:id="rId8"/>
      <w:headerReference w:type="first" r:id="rId9"/>
      <w:type w:val="continuous"/>
      <w:pgSz w:w="11907" w:h="16834" w:orient="portrait" w:code="9"/>
      <w:pgMar w:top="1418" w:right="1418" w:bottom="284" w:left="1418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46686" w:rsidRDefault="00446686" w14:paraId="16DEB4AB" wp14:textId="77777777">
      <w:r>
        <w:separator/>
      </w:r>
    </w:p>
  </w:endnote>
  <w:endnote w:type="continuationSeparator" w:id="0">
    <w:p xmlns:wp14="http://schemas.microsoft.com/office/word/2010/wordml" w:rsidR="00446686" w:rsidRDefault="00446686" w14:paraId="0AD9C6F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5D21" w:rsidRDefault="003E5D21" w14:paraId="6BD18F9B" wp14:textId="7777777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46686" w:rsidRDefault="00446686" w14:paraId="4B1F511A" wp14:textId="77777777">
      <w:r>
        <w:separator/>
      </w:r>
    </w:p>
  </w:footnote>
  <w:footnote w:type="continuationSeparator" w:id="0">
    <w:p xmlns:wp14="http://schemas.microsoft.com/office/word/2010/wordml" w:rsidR="00446686" w:rsidRDefault="00446686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5D21" w:rsidRDefault="003E5D21" w14:paraId="1D13AB1A" wp14:textId="77777777">
    <w:pPr>
      <w:pStyle w:val="Header"/>
      <w:spacing w:line="360" w:lineRule="auto"/>
    </w:pPr>
    <w:r>
      <w:t xml:space="preserve">Page </w:t>
    </w:r>
    <w:r w:rsidR="00613127">
      <w:fldChar w:fldCharType="begin"/>
    </w:r>
    <w:r w:rsidR="00613127">
      <w:instrText xml:space="preserve"> PAGE  \* MERGEFORMAT </w:instrText>
    </w:r>
    <w:r w:rsidR="00613127">
      <w:fldChar w:fldCharType="separate"/>
    </w:r>
    <w:r w:rsidR="00FB698F">
      <w:rPr>
        <w:noProof/>
      </w:rPr>
      <w:t>3</w:t>
    </w:r>
    <w:r w:rsidR="00613127">
      <w:rPr>
        <w:noProof/>
      </w:rPr>
      <w:fldChar w:fldCharType="end"/>
    </w:r>
  </w:p>
  <w:p xmlns:wp14="http://schemas.microsoft.com/office/word/2010/wordml" w:rsidR="003E5D21" w:rsidRDefault="003E5D21" w14:paraId="238601FE" wp14:textId="77777777">
    <w:pPr>
      <w:pStyle w:val="Header"/>
      <w:spacing w:line="360" w:lineRule="auto"/>
    </w:pPr>
  </w:p>
  <w:p xmlns:wp14="http://schemas.microsoft.com/office/word/2010/wordml" w:rsidR="003E5D21" w:rsidRDefault="003E5D21" w14:paraId="0F3CABC7" wp14:textId="77777777">
    <w:pPr>
      <w:pStyle w:val="Header"/>
      <w:spacing w:line="360" w:lineRule="auto"/>
    </w:pPr>
  </w:p>
  <w:p xmlns:wp14="http://schemas.microsoft.com/office/word/2010/wordml" w:rsidR="003E5D21" w:rsidRDefault="003E5D21" w14:paraId="5B08B5D1" wp14:textId="77777777">
    <w:pPr>
      <w:pStyle w:val="Header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5D21" w:rsidRDefault="003E5D21" w14:paraId="598949B4" wp14:textId="77777777">
    <w:pPr>
      <w:pStyle w:val="Header"/>
      <w:tabs>
        <w:tab w:val="clear" w:pos="4153"/>
        <w:tab w:val="clear" w:pos="8306"/>
        <w:tab w:val="left" w:pos="6946"/>
      </w:tabs>
      <w:spacing w:before="140"/>
      <w:rPr>
        <w:rFonts w:ascii="Arial Narrow" w:hAnsi="Arial Narrow"/>
        <w:b/>
        <w:bCs/>
        <w:sz w:val="56"/>
      </w:rPr>
    </w:pPr>
    <w:r>
      <w:rPr>
        <w:rFonts w:ascii="Arial Narrow" w:hAnsi="Arial Narrow"/>
        <w:b/>
        <w:bCs/>
        <w:sz w:val="56"/>
      </w:rPr>
      <w:t>Horsham Chess Club</w:t>
    </w:r>
    <w:r>
      <w:rPr>
        <w:rFonts w:ascii="Arial Narrow" w:hAnsi="Arial Narrow"/>
        <w:b/>
        <w:bCs/>
        <w:sz w:val="56"/>
      </w:rPr>
      <w:tab/>
    </w:r>
    <w:r>
      <w:rPr>
        <w:rFonts w:ascii="Arial Narrow" w:hAnsi="Arial Narrow"/>
        <w:b/>
        <w:bCs/>
        <w:sz w:val="5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43B8A"/>
    <w:multiLevelType w:val="hybridMultilevel"/>
    <w:tmpl w:val="2D965F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B7104F"/>
    <w:multiLevelType w:val="hybridMultilevel"/>
    <w:tmpl w:val="C396E5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02828"/>
    <w:multiLevelType w:val="hybridMultilevel"/>
    <w:tmpl w:val="A27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2066E4"/>
    <w:multiLevelType w:val="hybridMultilevel"/>
    <w:tmpl w:val="E8083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C611C"/>
    <w:multiLevelType w:val="hybridMultilevel"/>
    <w:tmpl w:val="833AEA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BF126B"/>
    <w:multiLevelType w:val="hybridMultilevel"/>
    <w:tmpl w:val="753E6CE2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6" w15:restartNumberingAfterBreak="0">
    <w:nsid w:val="2205568F"/>
    <w:multiLevelType w:val="hybridMultilevel"/>
    <w:tmpl w:val="FD7AF8D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98E5A96"/>
    <w:multiLevelType w:val="hybridMultilevel"/>
    <w:tmpl w:val="03F42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451FF"/>
    <w:multiLevelType w:val="hybridMultilevel"/>
    <w:tmpl w:val="D8D61C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37798E"/>
    <w:multiLevelType w:val="hybridMultilevel"/>
    <w:tmpl w:val="067655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8B676B"/>
    <w:multiLevelType w:val="hybridMultilevel"/>
    <w:tmpl w:val="8CFC2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B367B7"/>
    <w:multiLevelType w:val="hybridMultilevel"/>
    <w:tmpl w:val="666CDE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EF3B3A"/>
    <w:multiLevelType w:val="hybridMultilevel"/>
    <w:tmpl w:val="03F06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807143"/>
    <w:multiLevelType w:val="hybridMultilevel"/>
    <w:tmpl w:val="AC92015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590657B"/>
    <w:multiLevelType w:val="hybridMultilevel"/>
    <w:tmpl w:val="BCB873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AD6251"/>
    <w:multiLevelType w:val="hybridMultilevel"/>
    <w:tmpl w:val="0E645B9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74E0854"/>
    <w:multiLevelType w:val="hybridMultilevel"/>
    <w:tmpl w:val="50BA8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30EE4"/>
    <w:multiLevelType w:val="singleLevel"/>
    <w:tmpl w:val="CA9A247E"/>
    <w:lvl w:ilvl="0">
      <w:start w:val="1"/>
      <w:numFmt w:val="decimal"/>
      <w:lvlText w:val="%1"/>
      <w:legacy w:legacy="1" w:legacySpace="0" w:legacyIndent="283"/>
      <w:lvlJc w:val="left"/>
      <w:pPr>
        <w:ind/>
      </w:pPr>
    </w:lvl>
  </w:abstractNum>
  <w:abstractNum w:abstractNumId="18" w15:restartNumberingAfterBreak="0">
    <w:nsid w:val="5FA759B2"/>
    <w:multiLevelType w:val="singleLevel"/>
    <w:tmpl w:val="9C1E9642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9" w15:restartNumberingAfterBreak="0">
    <w:nsid w:val="5FDA6A02"/>
    <w:multiLevelType w:val="hybridMultilevel"/>
    <w:tmpl w:val="D5CA25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78C43BA"/>
    <w:multiLevelType w:val="hybridMultilevel"/>
    <w:tmpl w:val="F2CAE8E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1545BB"/>
    <w:multiLevelType w:val="hybridMultilevel"/>
    <w:tmpl w:val="BE42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7D751F"/>
    <w:multiLevelType w:val="hybridMultilevel"/>
    <w:tmpl w:val="0E645F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DE7FF6"/>
    <w:multiLevelType w:val="hybridMultilevel"/>
    <w:tmpl w:val="B89A5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42E6C"/>
    <w:multiLevelType w:val="hybridMultilevel"/>
    <w:tmpl w:val="8D42B5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57E3105"/>
    <w:multiLevelType w:val="hybridMultilevel"/>
    <w:tmpl w:val="E3606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5F32CE2"/>
    <w:multiLevelType w:val="hybridMultilevel"/>
    <w:tmpl w:val="183AE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7373E4"/>
    <w:multiLevelType w:val="hybridMultilevel"/>
    <w:tmpl w:val="482AD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8578F3"/>
    <w:multiLevelType w:val="hybridMultilevel"/>
    <w:tmpl w:val="A6C2F0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30">
    <w:abstractNumId w:val="29"/>
  </w:num>
  <w:num w:numId="1">
    <w:abstractNumId w:val="18"/>
  </w:num>
  <w:num w:numId="2">
    <w:abstractNumId w:val="17"/>
  </w:num>
  <w:num w:numId="3">
    <w:abstractNumId w:val="28"/>
  </w:num>
  <w:num w:numId="4">
    <w:abstractNumId w:val="11"/>
  </w:num>
  <w:num w:numId="5">
    <w:abstractNumId w:val="26"/>
  </w:num>
  <w:num w:numId="6">
    <w:abstractNumId w:val="7"/>
  </w:num>
  <w:num w:numId="7">
    <w:abstractNumId w:val="21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12"/>
  </w:num>
  <w:num w:numId="14">
    <w:abstractNumId w:val="27"/>
  </w:num>
  <w:num w:numId="15">
    <w:abstractNumId w:val="23"/>
  </w:num>
  <w:num w:numId="16">
    <w:abstractNumId w:val="25"/>
  </w:num>
  <w:num w:numId="17">
    <w:abstractNumId w:val="16"/>
  </w:num>
  <w:num w:numId="18">
    <w:abstractNumId w:val="20"/>
  </w:num>
  <w:num w:numId="19">
    <w:abstractNumId w:val="5"/>
  </w:num>
  <w:num w:numId="20">
    <w:abstractNumId w:val="22"/>
  </w:num>
  <w:num w:numId="21">
    <w:abstractNumId w:val="1"/>
  </w:num>
  <w:num w:numId="22">
    <w:abstractNumId w:val="2"/>
  </w:num>
  <w:num w:numId="23">
    <w:abstractNumId w:val="19"/>
  </w:num>
  <w:num w:numId="24">
    <w:abstractNumId w:val="0"/>
  </w:num>
  <w:num w:numId="25">
    <w:abstractNumId w:val="4"/>
  </w:num>
  <w:num w:numId="26">
    <w:abstractNumId w:val="3"/>
  </w:num>
  <w:num w:numId="27">
    <w:abstractNumId w:val="24"/>
  </w:num>
  <w:num w:numId="28">
    <w:abstractNumId w:val="14"/>
  </w:num>
  <w:num w:numId="2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intFractionalCharacterWidth/>
  <w:embedSystemFonts/>
  <w:activeWritingStyle w:lang="en-GB" w:vendorID="8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5"/>
    <w:rsid w:val="0001190C"/>
    <w:rsid w:val="00017C1D"/>
    <w:rsid w:val="00032081"/>
    <w:rsid w:val="000376E3"/>
    <w:rsid w:val="0004229F"/>
    <w:rsid w:val="00043A31"/>
    <w:rsid w:val="00056FBD"/>
    <w:rsid w:val="0006070B"/>
    <w:rsid w:val="000610AD"/>
    <w:rsid w:val="00061819"/>
    <w:rsid w:val="0007025C"/>
    <w:rsid w:val="00070EDE"/>
    <w:rsid w:val="00073C99"/>
    <w:rsid w:val="00073D8F"/>
    <w:rsid w:val="00096368"/>
    <w:rsid w:val="000970B3"/>
    <w:rsid w:val="000A301F"/>
    <w:rsid w:val="000A5932"/>
    <w:rsid w:val="000A75B9"/>
    <w:rsid w:val="000B2BFD"/>
    <w:rsid w:val="000B2E30"/>
    <w:rsid w:val="000B3121"/>
    <w:rsid w:val="000B4E18"/>
    <w:rsid w:val="000B5E88"/>
    <w:rsid w:val="000C2C15"/>
    <w:rsid w:val="000E196F"/>
    <w:rsid w:val="000E3E97"/>
    <w:rsid w:val="000E4EA5"/>
    <w:rsid w:val="000E58CF"/>
    <w:rsid w:val="000E590D"/>
    <w:rsid w:val="000F03D9"/>
    <w:rsid w:val="000F185A"/>
    <w:rsid w:val="00101FE8"/>
    <w:rsid w:val="00103900"/>
    <w:rsid w:val="00103DBB"/>
    <w:rsid w:val="00113F22"/>
    <w:rsid w:val="001149C3"/>
    <w:rsid w:val="00115762"/>
    <w:rsid w:val="00126868"/>
    <w:rsid w:val="00136C88"/>
    <w:rsid w:val="0013731A"/>
    <w:rsid w:val="00142474"/>
    <w:rsid w:val="00143283"/>
    <w:rsid w:val="001460EF"/>
    <w:rsid w:val="001546C0"/>
    <w:rsid w:val="00164389"/>
    <w:rsid w:val="0017102C"/>
    <w:rsid w:val="0017564F"/>
    <w:rsid w:val="00183274"/>
    <w:rsid w:val="00192DD9"/>
    <w:rsid w:val="0019363F"/>
    <w:rsid w:val="00193A55"/>
    <w:rsid w:val="001A039E"/>
    <w:rsid w:val="001B0014"/>
    <w:rsid w:val="001B2A7B"/>
    <w:rsid w:val="001C316F"/>
    <w:rsid w:val="001C6CF8"/>
    <w:rsid w:val="001D1645"/>
    <w:rsid w:val="001D17EC"/>
    <w:rsid w:val="001E00AA"/>
    <w:rsid w:val="001E3B5A"/>
    <w:rsid w:val="001E5D00"/>
    <w:rsid w:val="001E6CBD"/>
    <w:rsid w:val="001F46AE"/>
    <w:rsid w:val="002031A3"/>
    <w:rsid w:val="002124F9"/>
    <w:rsid w:val="0021358A"/>
    <w:rsid w:val="00216E3B"/>
    <w:rsid w:val="00217805"/>
    <w:rsid w:val="0022126B"/>
    <w:rsid w:val="00227CD8"/>
    <w:rsid w:val="00234CB3"/>
    <w:rsid w:val="00240799"/>
    <w:rsid w:val="00250FCE"/>
    <w:rsid w:val="00251F13"/>
    <w:rsid w:val="00253A2E"/>
    <w:rsid w:val="002656E3"/>
    <w:rsid w:val="00274613"/>
    <w:rsid w:val="0027681A"/>
    <w:rsid w:val="0028325F"/>
    <w:rsid w:val="0029230B"/>
    <w:rsid w:val="00292BF5"/>
    <w:rsid w:val="0029491D"/>
    <w:rsid w:val="0029698D"/>
    <w:rsid w:val="002A4170"/>
    <w:rsid w:val="002B30B7"/>
    <w:rsid w:val="002C092F"/>
    <w:rsid w:val="002D093D"/>
    <w:rsid w:val="002D5153"/>
    <w:rsid w:val="002D6D70"/>
    <w:rsid w:val="002F35F7"/>
    <w:rsid w:val="003023DB"/>
    <w:rsid w:val="003044D3"/>
    <w:rsid w:val="00304F33"/>
    <w:rsid w:val="00307C31"/>
    <w:rsid w:val="003230CA"/>
    <w:rsid w:val="00323C32"/>
    <w:rsid w:val="00332EFF"/>
    <w:rsid w:val="003353D9"/>
    <w:rsid w:val="003377D8"/>
    <w:rsid w:val="003509A1"/>
    <w:rsid w:val="0035560C"/>
    <w:rsid w:val="00360DB1"/>
    <w:rsid w:val="00363C9A"/>
    <w:rsid w:val="003644AC"/>
    <w:rsid w:val="003646CA"/>
    <w:rsid w:val="00375EA2"/>
    <w:rsid w:val="003763F5"/>
    <w:rsid w:val="00382B67"/>
    <w:rsid w:val="00384CB3"/>
    <w:rsid w:val="003854F7"/>
    <w:rsid w:val="00387D3D"/>
    <w:rsid w:val="0039073F"/>
    <w:rsid w:val="003A5485"/>
    <w:rsid w:val="003A6668"/>
    <w:rsid w:val="003D4FFE"/>
    <w:rsid w:val="003E2E86"/>
    <w:rsid w:val="003E5D21"/>
    <w:rsid w:val="003F362B"/>
    <w:rsid w:val="003F745D"/>
    <w:rsid w:val="003F7948"/>
    <w:rsid w:val="003F7F6A"/>
    <w:rsid w:val="004103A8"/>
    <w:rsid w:val="004156DB"/>
    <w:rsid w:val="004232CB"/>
    <w:rsid w:val="00424F1D"/>
    <w:rsid w:val="004273E8"/>
    <w:rsid w:val="0044092B"/>
    <w:rsid w:val="00446686"/>
    <w:rsid w:val="0045519F"/>
    <w:rsid w:val="004558C3"/>
    <w:rsid w:val="00465264"/>
    <w:rsid w:val="0046596B"/>
    <w:rsid w:val="00465F6C"/>
    <w:rsid w:val="00466922"/>
    <w:rsid w:val="00472BD8"/>
    <w:rsid w:val="00484401"/>
    <w:rsid w:val="00485502"/>
    <w:rsid w:val="0049497E"/>
    <w:rsid w:val="004A0424"/>
    <w:rsid w:val="004A3B54"/>
    <w:rsid w:val="004A6239"/>
    <w:rsid w:val="004B3DFA"/>
    <w:rsid w:val="004B43D9"/>
    <w:rsid w:val="004B507B"/>
    <w:rsid w:val="004D4017"/>
    <w:rsid w:val="004D5DED"/>
    <w:rsid w:val="004E21D8"/>
    <w:rsid w:val="004E5890"/>
    <w:rsid w:val="004E5B18"/>
    <w:rsid w:val="004F6A80"/>
    <w:rsid w:val="005003D4"/>
    <w:rsid w:val="005022E7"/>
    <w:rsid w:val="00502EE0"/>
    <w:rsid w:val="00504600"/>
    <w:rsid w:val="00512FD7"/>
    <w:rsid w:val="00522029"/>
    <w:rsid w:val="00525A68"/>
    <w:rsid w:val="005276EA"/>
    <w:rsid w:val="005355FF"/>
    <w:rsid w:val="005513BC"/>
    <w:rsid w:val="00551885"/>
    <w:rsid w:val="00556177"/>
    <w:rsid w:val="00556C80"/>
    <w:rsid w:val="00557809"/>
    <w:rsid w:val="00565B6E"/>
    <w:rsid w:val="00571321"/>
    <w:rsid w:val="005734D4"/>
    <w:rsid w:val="00577BDE"/>
    <w:rsid w:val="0058085D"/>
    <w:rsid w:val="00583DAD"/>
    <w:rsid w:val="00586D9C"/>
    <w:rsid w:val="00590BB5"/>
    <w:rsid w:val="005A15DB"/>
    <w:rsid w:val="005B229D"/>
    <w:rsid w:val="005C6F1E"/>
    <w:rsid w:val="005D3E76"/>
    <w:rsid w:val="005E4363"/>
    <w:rsid w:val="005E583A"/>
    <w:rsid w:val="005E7333"/>
    <w:rsid w:val="005F0116"/>
    <w:rsid w:val="005F5776"/>
    <w:rsid w:val="006036DF"/>
    <w:rsid w:val="006061F3"/>
    <w:rsid w:val="00613127"/>
    <w:rsid w:val="006171BE"/>
    <w:rsid w:val="0061727C"/>
    <w:rsid w:val="0062114F"/>
    <w:rsid w:val="00640B65"/>
    <w:rsid w:val="006411FD"/>
    <w:rsid w:val="00646ED5"/>
    <w:rsid w:val="00660430"/>
    <w:rsid w:val="00664F8E"/>
    <w:rsid w:val="0068273D"/>
    <w:rsid w:val="006878BF"/>
    <w:rsid w:val="0069350E"/>
    <w:rsid w:val="006960CE"/>
    <w:rsid w:val="006A4BFC"/>
    <w:rsid w:val="006A64F3"/>
    <w:rsid w:val="006B159C"/>
    <w:rsid w:val="006B2ACE"/>
    <w:rsid w:val="006B3449"/>
    <w:rsid w:val="006C2A44"/>
    <w:rsid w:val="006C35DC"/>
    <w:rsid w:val="006C6E10"/>
    <w:rsid w:val="006C754A"/>
    <w:rsid w:val="006D2864"/>
    <w:rsid w:val="006D444E"/>
    <w:rsid w:val="006E5520"/>
    <w:rsid w:val="006F22D9"/>
    <w:rsid w:val="006F7F31"/>
    <w:rsid w:val="007003F5"/>
    <w:rsid w:val="00701F6E"/>
    <w:rsid w:val="00702687"/>
    <w:rsid w:val="00707780"/>
    <w:rsid w:val="00712A91"/>
    <w:rsid w:val="00727C5B"/>
    <w:rsid w:val="0074013F"/>
    <w:rsid w:val="00755FF1"/>
    <w:rsid w:val="00756C37"/>
    <w:rsid w:val="00760C85"/>
    <w:rsid w:val="0076236A"/>
    <w:rsid w:val="00772500"/>
    <w:rsid w:val="00773C18"/>
    <w:rsid w:val="00781646"/>
    <w:rsid w:val="00784C65"/>
    <w:rsid w:val="0079492F"/>
    <w:rsid w:val="007A600F"/>
    <w:rsid w:val="007B00EF"/>
    <w:rsid w:val="007B1744"/>
    <w:rsid w:val="007B4158"/>
    <w:rsid w:val="007C0340"/>
    <w:rsid w:val="007C51E8"/>
    <w:rsid w:val="007C6668"/>
    <w:rsid w:val="007D12D9"/>
    <w:rsid w:val="007E106A"/>
    <w:rsid w:val="007E6D1D"/>
    <w:rsid w:val="007F4DE7"/>
    <w:rsid w:val="007F52B8"/>
    <w:rsid w:val="008059C1"/>
    <w:rsid w:val="008061F4"/>
    <w:rsid w:val="008074D9"/>
    <w:rsid w:val="0080768A"/>
    <w:rsid w:val="00822097"/>
    <w:rsid w:val="008310A7"/>
    <w:rsid w:val="008529A6"/>
    <w:rsid w:val="00855160"/>
    <w:rsid w:val="00860A63"/>
    <w:rsid w:val="00865C6A"/>
    <w:rsid w:val="00881CFB"/>
    <w:rsid w:val="00891FB8"/>
    <w:rsid w:val="008B1271"/>
    <w:rsid w:val="008B1EB0"/>
    <w:rsid w:val="008C31DF"/>
    <w:rsid w:val="008D07CD"/>
    <w:rsid w:val="008D0A1D"/>
    <w:rsid w:val="008D5F95"/>
    <w:rsid w:val="008E553F"/>
    <w:rsid w:val="008E62CB"/>
    <w:rsid w:val="008F3A6D"/>
    <w:rsid w:val="009065F8"/>
    <w:rsid w:val="009111CC"/>
    <w:rsid w:val="0091338D"/>
    <w:rsid w:val="00935AB4"/>
    <w:rsid w:val="0094575B"/>
    <w:rsid w:val="009529DF"/>
    <w:rsid w:val="00971A5C"/>
    <w:rsid w:val="00980429"/>
    <w:rsid w:val="00985931"/>
    <w:rsid w:val="00985DA6"/>
    <w:rsid w:val="009A00F0"/>
    <w:rsid w:val="009A1ED1"/>
    <w:rsid w:val="009A5921"/>
    <w:rsid w:val="009B0E9E"/>
    <w:rsid w:val="009B4C4D"/>
    <w:rsid w:val="009B74C3"/>
    <w:rsid w:val="009C2847"/>
    <w:rsid w:val="009C5659"/>
    <w:rsid w:val="009D06A3"/>
    <w:rsid w:val="009D423F"/>
    <w:rsid w:val="009D69F4"/>
    <w:rsid w:val="009F13B6"/>
    <w:rsid w:val="009F7088"/>
    <w:rsid w:val="00A04A5C"/>
    <w:rsid w:val="00A12B40"/>
    <w:rsid w:val="00A21AA6"/>
    <w:rsid w:val="00A2640B"/>
    <w:rsid w:val="00A27AD5"/>
    <w:rsid w:val="00A314D0"/>
    <w:rsid w:val="00A36272"/>
    <w:rsid w:val="00A4221F"/>
    <w:rsid w:val="00A44019"/>
    <w:rsid w:val="00A47A13"/>
    <w:rsid w:val="00A50727"/>
    <w:rsid w:val="00A71776"/>
    <w:rsid w:val="00A83196"/>
    <w:rsid w:val="00A92309"/>
    <w:rsid w:val="00AA3065"/>
    <w:rsid w:val="00AA3CBA"/>
    <w:rsid w:val="00AB64BC"/>
    <w:rsid w:val="00AC32C0"/>
    <w:rsid w:val="00AC5C1D"/>
    <w:rsid w:val="00AD185E"/>
    <w:rsid w:val="00AD3EF5"/>
    <w:rsid w:val="00AF4CDC"/>
    <w:rsid w:val="00AF4DC4"/>
    <w:rsid w:val="00AF6460"/>
    <w:rsid w:val="00B0140C"/>
    <w:rsid w:val="00B13AF6"/>
    <w:rsid w:val="00B21951"/>
    <w:rsid w:val="00B40666"/>
    <w:rsid w:val="00B4295F"/>
    <w:rsid w:val="00B43262"/>
    <w:rsid w:val="00B4453C"/>
    <w:rsid w:val="00B54C3E"/>
    <w:rsid w:val="00B56EC7"/>
    <w:rsid w:val="00B635F3"/>
    <w:rsid w:val="00B7272C"/>
    <w:rsid w:val="00B812A0"/>
    <w:rsid w:val="00B872E9"/>
    <w:rsid w:val="00B908E3"/>
    <w:rsid w:val="00B90D6B"/>
    <w:rsid w:val="00B936FF"/>
    <w:rsid w:val="00B939F9"/>
    <w:rsid w:val="00B93BE2"/>
    <w:rsid w:val="00B95492"/>
    <w:rsid w:val="00BA5550"/>
    <w:rsid w:val="00BB1FB3"/>
    <w:rsid w:val="00BB3569"/>
    <w:rsid w:val="00BB772F"/>
    <w:rsid w:val="00BC0A61"/>
    <w:rsid w:val="00BC0D7E"/>
    <w:rsid w:val="00BC7338"/>
    <w:rsid w:val="00BD012A"/>
    <w:rsid w:val="00BD1B53"/>
    <w:rsid w:val="00BD2740"/>
    <w:rsid w:val="00BD4B5B"/>
    <w:rsid w:val="00BD63C8"/>
    <w:rsid w:val="00BD6BC1"/>
    <w:rsid w:val="00BE0B92"/>
    <w:rsid w:val="00BE270F"/>
    <w:rsid w:val="00BE6595"/>
    <w:rsid w:val="00BE6D3D"/>
    <w:rsid w:val="00C00B3F"/>
    <w:rsid w:val="00C06072"/>
    <w:rsid w:val="00C12EDE"/>
    <w:rsid w:val="00C21506"/>
    <w:rsid w:val="00C25F64"/>
    <w:rsid w:val="00C4664E"/>
    <w:rsid w:val="00C515BB"/>
    <w:rsid w:val="00C529C0"/>
    <w:rsid w:val="00C5538B"/>
    <w:rsid w:val="00C55E1F"/>
    <w:rsid w:val="00C80440"/>
    <w:rsid w:val="00C83949"/>
    <w:rsid w:val="00C960D8"/>
    <w:rsid w:val="00CA43A2"/>
    <w:rsid w:val="00CB23E0"/>
    <w:rsid w:val="00CC4399"/>
    <w:rsid w:val="00CD03D8"/>
    <w:rsid w:val="00CD4C55"/>
    <w:rsid w:val="00CD67C3"/>
    <w:rsid w:val="00CE48BC"/>
    <w:rsid w:val="00CF0A09"/>
    <w:rsid w:val="00CF366E"/>
    <w:rsid w:val="00CF36B4"/>
    <w:rsid w:val="00CF53BB"/>
    <w:rsid w:val="00D156B3"/>
    <w:rsid w:val="00D211FE"/>
    <w:rsid w:val="00D212D7"/>
    <w:rsid w:val="00D36D5C"/>
    <w:rsid w:val="00D40413"/>
    <w:rsid w:val="00D44C04"/>
    <w:rsid w:val="00D47D4F"/>
    <w:rsid w:val="00D63D9A"/>
    <w:rsid w:val="00D63E0F"/>
    <w:rsid w:val="00D66FAF"/>
    <w:rsid w:val="00D71401"/>
    <w:rsid w:val="00D71BE7"/>
    <w:rsid w:val="00D71C6A"/>
    <w:rsid w:val="00D94CC5"/>
    <w:rsid w:val="00D97434"/>
    <w:rsid w:val="00D97600"/>
    <w:rsid w:val="00DA325D"/>
    <w:rsid w:val="00DC4E62"/>
    <w:rsid w:val="00DD21E3"/>
    <w:rsid w:val="00DD623E"/>
    <w:rsid w:val="00DE0C9E"/>
    <w:rsid w:val="00DF1299"/>
    <w:rsid w:val="00DF7A87"/>
    <w:rsid w:val="00DF7AC3"/>
    <w:rsid w:val="00E01CEB"/>
    <w:rsid w:val="00E05F23"/>
    <w:rsid w:val="00E17221"/>
    <w:rsid w:val="00E308C2"/>
    <w:rsid w:val="00E30FE2"/>
    <w:rsid w:val="00E35E67"/>
    <w:rsid w:val="00E36CC9"/>
    <w:rsid w:val="00E4202C"/>
    <w:rsid w:val="00E46842"/>
    <w:rsid w:val="00E46E54"/>
    <w:rsid w:val="00E501A7"/>
    <w:rsid w:val="00E5595F"/>
    <w:rsid w:val="00E57CE0"/>
    <w:rsid w:val="00E60A7E"/>
    <w:rsid w:val="00E60EA0"/>
    <w:rsid w:val="00E65DC3"/>
    <w:rsid w:val="00E7216D"/>
    <w:rsid w:val="00E773E4"/>
    <w:rsid w:val="00E82F72"/>
    <w:rsid w:val="00E87613"/>
    <w:rsid w:val="00E90D68"/>
    <w:rsid w:val="00E919D3"/>
    <w:rsid w:val="00E92C70"/>
    <w:rsid w:val="00E94FF6"/>
    <w:rsid w:val="00E97132"/>
    <w:rsid w:val="00EA50AB"/>
    <w:rsid w:val="00EB0AAC"/>
    <w:rsid w:val="00EB24C2"/>
    <w:rsid w:val="00EC1DF9"/>
    <w:rsid w:val="00ED175E"/>
    <w:rsid w:val="00ED4732"/>
    <w:rsid w:val="00EE0F17"/>
    <w:rsid w:val="00EE130A"/>
    <w:rsid w:val="00EE1D16"/>
    <w:rsid w:val="00F05ED9"/>
    <w:rsid w:val="00F06BCE"/>
    <w:rsid w:val="00F17A47"/>
    <w:rsid w:val="00F17BC3"/>
    <w:rsid w:val="00F44041"/>
    <w:rsid w:val="00F445B5"/>
    <w:rsid w:val="00F5278D"/>
    <w:rsid w:val="00F56CC0"/>
    <w:rsid w:val="00F620B7"/>
    <w:rsid w:val="00F6486A"/>
    <w:rsid w:val="00F64E8D"/>
    <w:rsid w:val="00F66BD7"/>
    <w:rsid w:val="00F66BD8"/>
    <w:rsid w:val="00F712E0"/>
    <w:rsid w:val="00F73A24"/>
    <w:rsid w:val="00F74C84"/>
    <w:rsid w:val="00F75939"/>
    <w:rsid w:val="00F769E0"/>
    <w:rsid w:val="00F91430"/>
    <w:rsid w:val="00F916B1"/>
    <w:rsid w:val="00F93A1F"/>
    <w:rsid w:val="00F94609"/>
    <w:rsid w:val="00F96DB2"/>
    <w:rsid w:val="00FA2614"/>
    <w:rsid w:val="00FA4350"/>
    <w:rsid w:val="00FB698F"/>
    <w:rsid w:val="00FB72D4"/>
    <w:rsid w:val="00FC1B43"/>
    <w:rsid w:val="00FD00CC"/>
    <w:rsid w:val="00FD1553"/>
    <w:rsid w:val="00FD2406"/>
    <w:rsid w:val="00FD2B40"/>
    <w:rsid w:val="00FF4231"/>
    <w:rsid w:val="00FF7BCF"/>
    <w:rsid w:val="02874F54"/>
    <w:rsid w:val="0D84A989"/>
    <w:rsid w:val="0EDF7EE0"/>
    <w:rsid w:val="10101A19"/>
    <w:rsid w:val="16EAB297"/>
    <w:rsid w:val="1792E743"/>
    <w:rsid w:val="26537928"/>
    <w:rsid w:val="3F714FDC"/>
    <w:rsid w:val="41C95F26"/>
    <w:rsid w:val="4455ABC5"/>
    <w:rsid w:val="46CD4DBC"/>
    <w:rsid w:val="4D970ECE"/>
    <w:rsid w:val="506BE891"/>
    <w:rsid w:val="50F2E5BB"/>
    <w:rsid w:val="55CC7D96"/>
    <w:rsid w:val="59C03F66"/>
    <w:rsid w:val="5A66B252"/>
    <w:rsid w:val="649DD43F"/>
    <w:rsid w:val="66A0C1C6"/>
    <w:rsid w:val="7B8AB9F7"/>
    <w:rsid w:val="7F2DD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FE7F5"/>
  <w15:docId w15:val="{C1F09609-D299-4FA0-AD6D-DFBBB345A6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013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4013F"/>
    <w:pPr>
      <w:keepNext/>
      <w:tabs>
        <w:tab w:val="left" w:pos="6840"/>
      </w:tabs>
      <w:ind w:right="-74"/>
      <w:outlineLvl w:val="0"/>
    </w:pPr>
    <w:rPr>
      <w:rFonts w:ascii="Arial Narrow" w:hAnsi="Arial Narrow"/>
      <w:b/>
      <w:sz w:val="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4013F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rsid w:val="0074013F"/>
    <w:pPr>
      <w:tabs>
        <w:tab w:val="center" w:pos="4153"/>
        <w:tab w:val="right" w:pos="8306"/>
      </w:tabs>
    </w:pPr>
    <w:rPr>
      <w:rFonts w:ascii="Arial" w:hAnsi="Arial"/>
    </w:rPr>
  </w:style>
  <w:style w:type="character" w:styleId="PageNumber">
    <w:name w:val="page number"/>
    <w:basedOn w:val="DefaultParagraphFont"/>
    <w:rsid w:val="0074013F"/>
  </w:style>
  <w:style w:type="paragraph" w:styleId="Location" w:customStyle="1">
    <w:name w:val="Location"/>
    <w:basedOn w:val="Normal"/>
    <w:rsid w:val="0074013F"/>
    <w:rPr>
      <w:rFonts w:ascii="Arial" w:hAnsi="Arial"/>
      <w:kern w:val="24"/>
      <w:sz w:val="20"/>
    </w:rPr>
  </w:style>
  <w:style w:type="paragraph" w:styleId="BalloonText">
    <w:name w:val="Balloon Text"/>
    <w:basedOn w:val="Normal"/>
    <w:semiHidden/>
    <w:rsid w:val="00ED47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4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3377D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6BD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ecflms.org.uk/lms/" TargetMode="External" Id="Rae4ac9fb9bb84d1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32bit\MSOffice\Templates\One%20Brand\FCP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FCPMin.dot</ap:Template>
  <ap:Application>Microsoft Office Word</ap:Application>
  <ap:DocSecurity>0</ap:DocSecurity>
  <ap:ScaleCrop>false</ap:ScaleCrop>
  <ap:Company>IBS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Minutes</dc:title>
  <dc:creator>Icomley</dc:creator>
  <lastModifiedBy>1</lastModifiedBy>
  <revision>29</revision>
  <lastPrinted>2018-07-04T12:22:00.0000000Z</lastPrinted>
  <dcterms:created xsi:type="dcterms:W3CDTF">2019-07-04T11:06:00.0000000Z</dcterms:created>
  <dcterms:modified xsi:type="dcterms:W3CDTF">2019-09-08T09:56:51.0625466Z</dcterms:modified>
</coreProperties>
</file>