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40" w:rsidRPr="00504600" w:rsidRDefault="00BD2740">
      <w:pPr>
        <w:rPr>
          <w:rFonts w:ascii="Arial" w:hAnsi="Arial" w:cs="Arial"/>
        </w:rPr>
      </w:pPr>
    </w:p>
    <w:p w:rsidR="00BD2740" w:rsidRPr="00504600" w:rsidRDefault="00BD2740">
      <w:pPr>
        <w:rPr>
          <w:rFonts w:ascii="Arial" w:hAnsi="Arial" w:cs="Arial"/>
        </w:rPr>
      </w:pPr>
    </w:p>
    <w:p w:rsidR="00BD2740" w:rsidRPr="00504600" w:rsidRDefault="00BD274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809"/>
        <w:gridCol w:w="6521"/>
      </w:tblGrid>
      <w:tr w:rsidR="0022126B" w:rsidRPr="00504600" w:rsidTr="59C03F66">
        <w:tc>
          <w:tcPr>
            <w:tcW w:w="1809" w:type="dxa"/>
          </w:tcPr>
          <w:p w:rsidR="0022126B" w:rsidRPr="00504600" w:rsidRDefault="00192DD9" w:rsidP="0022126B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21" w:type="dxa"/>
          </w:tcPr>
          <w:p w:rsidR="0022126B" w:rsidRPr="0013731A" w:rsidRDefault="0022126B" w:rsidP="0022126B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3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Horsham Chess Club </w:t>
            </w:r>
            <w:r w:rsidR="00F916B1" w:rsidRPr="0013731A">
              <w:rPr>
                <w:rFonts w:ascii="Arial" w:hAnsi="Arial" w:cs="Arial"/>
                <w:b/>
                <w:bCs/>
                <w:sz w:val="28"/>
                <w:szCs w:val="28"/>
              </w:rPr>
              <w:t>Annual General</w:t>
            </w:r>
            <w:r w:rsidRPr="001373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Meeting</w:t>
            </w:r>
          </w:p>
        </w:tc>
      </w:tr>
      <w:tr w:rsidR="0022126B" w:rsidRPr="00504600" w:rsidTr="59C03F66">
        <w:tc>
          <w:tcPr>
            <w:tcW w:w="1809" w:type="dxa"/>
          </w:tcPr>
          <w:p w:rsidR="0022126B" w:rsidRPr="00504600" w:rsidRDefault="0022126B" w:rsidP="0022126B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Date &amp; time:</w:t>
            </w:r>
          </w:p>
        </w:tc>
        <w:tc>
          <w:tcPr>
            <w:tcW w:w="6521" w:type="dxa"/>
          </w:tcPr>
          <w:p w:rsidR="0094575B" w:rsidRPr="00504600" w:rsidRDefault="00F17A47" w:rsidP="00E87613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Tu</w:t>
            </w:r>
            <w:r w:rsidR="007D12D9" w:rsidRPr="00504600">
              <w:rPr>
                <w:rFonts w:ascii="Arial" w:hAnsi="Arial" w:cs="Arial"/>
                <w:bCs/>
              </w:rPr>
              <w:t xml:space="preserve">esday </w:t>
            </w:r>
            <w:r w:rsidR="006B5B98">
              <w:rPr>
                <w:rFonts w:ascii="Arial" w:hAnsi="Arial" w:cs="Arial"/>
                <w:bCs/>
              </w:rPr>
              <w:t>1</w:t>
            </w:r>
            <w:r w:rsidR="002B30B7" w:rsidRPr="00504600">
              <w:rPr>
                <w:rFonts w:ascii="Arial" w:hAnsi="Arial" w:cs="Arial"/>
                <w:bCs/>
              </w:rPr>
              <w:t xml:space="preserve"> </w:t>
            </w:r>
            <w:r w:rsidR="007F4DE7">
              <w:rPr>
                <w:rFonts w:ascii="Arial" w:hAnsi="Arial" w:cs="Arial"/>
                <w:bCs/>
              </w:rPr>
              <w:t>September</w:t>
            </w:r>
            <w:r w:rsidR="006B5B98">
              <w:rPr>
                <w:rFonts w:ascii="Arial" w:hAnsi="Arial" w:cs="Arial"/>
                <w:bCs/>
              </w:rPr>
              <w:t xml:space="preserve"> 2020</w:t>
            </w:r>
            <w:r w:rsidR="00363C9A" w:rsidRPr="00504600">
              <w:rPr>
                <w:rFonts w:ascii="Arial" w:hAnsi="Arial" w:cs="Arial"/>
                <w:bCs/>
              </w:rPr>
              <w:t xml:space="preserve">, </w:t>
            </w:r>
            <w:r w:rsidR="0094575B">
              <w:rPr>
                <w:rFonts w:ascii="Arial" w:hAnsi="Arial" w:cs="Arial"/>
                <w:bCs/>
              </w:rPr>
              <w:t>7.30pm</w:t>
            </w:r>
          </w:p>
        </w:tc>
      </w:tr>
      <w:tr w:rsidR="0022126B" w:rsidRPr="00504600" w:rsidTr="59C03F66">
        <w:tc>
          <w:tcPr>
            <w:tcW w:w="1809" w:type="dxa"/>
          </w:tcPr>
          <w:p w:rsidR="0022126B" w:rsidRPr="00504600" w:rsidRDefault="0022126B" w:rsidP="0022126B">
            <w:pPr>
              <w:spacing w:after="240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Location:</w:t>
            </w:r>
          </w:p>
        </w:tc>
        <w:tc>
          <w:tcPr>
            <w:tcW w:w="6521" w:type="dxa"/>
          </w:tcPr>
          <w:p w:rsidR="0022126B" w:rsidRDefault="006B5B98" w:rsidP="4D970ECE">
            <w:pPr>
              <w:spacing w:after="240"/>
              <w:jc w:val="both"/>
              <w:rPr>
                <w:rFonts w:ascii="Arial" w:hAnsi="Arial" w:cs="Arial"/>
                <w:szCs w:val="22"/>
              </w:rPr>
            </w:pPr>
            <w:bookmarkStart w:id="0" w:name="location"/>
            <w:bookmarkEnd w:id="0"/>
            <w:r>
              <w:rPr>
                <w:rFonts w:ascii="Arial" w:hAnsi="Arial" w:cs="Arial"/>
                <w:szCs w:val="22"/>
              </w:rPr>
              <w:t>Zoom</w:t>
            </w:r>
          </w:p>
          <w:p w:rsidR="00332DDD" w:rsidRPr="00332DDD" w:rsidRDefault="00332DDD" w:rsidP="00332DDD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hyperlink r:id="rId7" w:tgtFrame="_blank" w:history="1">
              <w:r w:rsidRPr="00332DDD">
                <w:rPr>
                  <w:rStyle w:val="Hyperlink"/>
                  <w:rFonts w:ascii="Calibri" w:hAnsi="Calibri" w:cs="Calibri"/>
                  <w:color w:val="1155CC"/>
                  <w:szCs w:val="22"/>
                </w:rPr>
                <w:t>https://us02web.zoom.us/j/84496372489?pwd=WTlxdVpTb245R1hFWE1GeUVDMFFHZz09</w:t>
              </w:r>
            </w:hyperlink>
          </w:p>
          <w:p w:rsidR="00332DDD" w:rsidRPr="00332DDD" w:rsidRDefault="00332DDD" w:rsidP="00332DDD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</w:p>
          <w:p w:rsidR="00332DDD" w:rsidRPr="00332DDD" w:rsidRDefault="00332DDD" w:rsidP="00332DDD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332DDD">
              <w:rPr>
                <w:rFonts w:ascii="Calibri" w:hAnsi="Calibri" w:cs="Calibri"/>
                <w:color w:val="000000"/>
                <w:szCs w:val="22"/>
              </w:rPr>
              <w:t>Meeting ID: 844 9637 2489</w:t>
            </w:r>
          </w:p>
          <w:p w:rsidR="00332DDD" w:rsidRPr="00332DDD" w:rsidRDefault="00332DDD" w:rsidP="00332DDD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332DDD">
              <w:rPr>
                <w:rFonts w:ascii="Calibri" w:hAnsi="Calibri" w:cs="Calibri"/>
                <w:color w:val="000000"/>
                <w:szCs w:val="22"/>
              </w:rPr>
              <w:t>Passcode</w:t>
            </w:r>
            <w:proofErr w:type="spellEnd"/>
            <w:r w:rsidRPr="00332DDD">
              <w:rPr>
                <w:rFonts w:ascii="Calibri" w:hAnsi="Calibri" w:cs="Calibri"/>
                <w:color w:val="000000"/>
                <w:szCs w:val="22"/>
              </w:rPr>
              <w:t>: 341355</w:t>
            </w:r>
          </w:p>
          <w:p w:rsidR="00332DDD" w:rsidRPr="00504600" w:rsidRDefault="00332DDD" w:rsidP="4D970EC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2126B" w:rsidRPr="00504600" w:rsidTr="59C03F66">
        <w:tc>
          <w:tcPr>
            <w:tcW w:w="1809" w:type="dxa"/>
          </w:tcPr>
          <w:p w:rsidR="0022126B" w:rsidRPr="00504600" w:rsidRDefault="0022126B" w:rsidP="0022126B">
            <w:pPr>
              <w:rPr>
                <w:rFonts w:ascii="Arial" w:hAnsi="Arial" w:cs="Arial"/>
                <w:bCs/>
                <w:sz w:val="20"/>
              </w:rPr>
            </w:pPr>
            <w:r w:rsidRPr="00504600">
              <w:rPr>
                <w:rFonts w:ascii="Arial" w:hAnsi="Arial" w:cs="Arial"/>
                <w:bCs/>
              </w:rPr>
              <w:t>Attendees:</w:t>
            </w:r>
          </w:p>
        </w:tc>
        <w:tc>
          <w:tcPr>
            <w:tcW w:w="6521" w:type="dxa"/>
          </w:tcPr>
          <w:p w:rsidR="00096368" w:rsidRPr="007F4DE7" w:rsidRDefault="006B5B98" w:rsidP="59C03F66">
            <w:pPr>
              <w:jc w:val="both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Club members</w:t>
            </w:r>
          </w:p>
        </w:tc>
      </w:tr>
      <w:tr w:rsidR="002B30B7" w:rsidRPr="00504600" w:rsidTr="59C03F66">
        <w:tc>
          <w:tcPr>
            <w:tcW w:w="1809" w:type="dxa"/>
          </w:tcPr>
          <w:p w:rsidR="002B30B7" w:rsidRPr="00504600" w:rsidRDefault="002B30B7" w:rsidP="0022126B">
            <w:pPr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Apologies:</w:t>
            </w:r>
          </w:p>
        </w:tc>
        <w:tc>
          <w:tcPr>
            <w:tcW w:w="6521" w:type="dxa"/>
          </w:tcPr>
          <w:p w:rsidR="002B30B7" w:rsidRPr="007F4DE7" w:rsidRDefault="002B30B7" w:rsidP="59C03F66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</w:tbl>
    <w:p w:rsidR="00BD2740" w:rsidRPr="00504600" w:rsidRDefault="00BD2740">
      <w:pPr>
        <w:rPr>
          <w:rFonts w:ascii="Arial" w:hAnsi="Arial" w:cs="Arial"/>
        </w:rPr>
      </w:pPr>
      <w:bookmarkStart w:id="1" w:name="Company"/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3331"/>
        <w:gridCol w:w="3331"/>
        <w:gridCol w:w="1418"/>
      </w:tblGrid>
      <w:tr w:rsidR="00C00B3F" w:rsidRPr="00504600" w:rsidTr="006B5B98">
        <w:trPr>
          <w:tblHeader/>
        </w:trPr>
        <w:tc>
          <w:tcPr>
            <w:tcW w:w="817" w:type="dxa"/>
          </w:tcPr>
          <w:p w:rsidR="00C00B3F" w:rsidRPr="00504600" w:rsidRDefault="41C95F26" w:rsidP="41C95F26">
            <w:pPr>
              <w:rPr>
                <w:rFonts w:ascii="Arial" w:hAnsi="Arial" w:cs="Arial"/>
                <w:sz w:val="20"/>
              </w:rPr>
            </w:pPr>
            <w:r w:rsidRPr="41C95F26">
              <w:rPr>
                <w:rFonts w:ascii="Arial" w:hAnsi="Arial" w:cs="Arial"/>
              </w:rPr>
              <w:t>Item</w:t>
            </w:r>
          </w:p>
        </w:tc>
        <w:tc>
          <w:tcPr>
            <w:tcW w:w="6662" w:type="dxa"/>
            <w:gridSpan w:val="2"/>
          </w:tcPr>
          <w:p w:rsidR="00C00B3F" w:rsidRPr="00504600" w:rsidRDefault="00C00B3F" w:rsidP="0022126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:rsidR="00C00B3F" w:rsidRPr="00504600" w:rsidRDefault="00C00B3F" w:rsidP="0022126B">
            <w:pPr>
              <w:jc w:val="center"/>
              <w:rPr>
                <w:rFonts w:ascii="Arial" w:hAnsi="Arial" w:cs="Arial"/>
                <w:bCs/>
              </w:rPr>
            </w:pPr>
            <w:r w:rsidRPr="00504600">
              <w:rPr>
                <w:rFonts w:ascii="Arial" w:hAnsi="Arial" w:cs="Arial"/>
                <w:bCs/>
              </w:rPr>
              <w:t>Who</w:t>
            </w:r>
          </w:p>
          <w:p w:rsidR="00C00B3F" w:rsidRPr="00504600" w:rsidRDefault="00C00B3F" w:rsidP="0022126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C00B3F" w:rsidRDefault="506BE891" w:rsidP="26537928">
            <w:pPr>
              <w:rPr>
                <w:rFonts w:ascii="Arial" w:hAnsi="Arial" w:cs="Arial"/>
              </w:rPr>
            </w:pPr>
            <w:r w:rsidRPr="26537928">
              <w:rPr>
                <w:rFonts w:ascii="Arial" w:hAnsi="Arial" w:cs="Arial"/>
              </w:rPr>
              <w:t xml:space="preserve">Election of Chairman and </w:t>
            </w:r>
            <w:r w:rsidR="00C00B3F" w:rsidRPr="26537928">
              <w:rPr>
                <w:rFonts w:ascii="Arial" w:hAnsi="Arial" w:cs="Arial"/>
              </w:rPr>
              <w:t>Introduction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Cannon, Chairman since 2005,  has decided to stand down as Chair</w:t>
            </w:r>
            <w:r w:rsidR="008D357C">
              <w:rPr>
                <w:rFonts w:ascii="Arial" w:hAnsi="Arial" w:cs="Arial"/>
              </w:rPr>
              <w:t xml:space="preserve"> having just had his 90</w:t>
            </w:r>
            <w:r w:rsidR="008D357C" w:rsidRPr="008D357C">
              <w:rPr>
                <w:rFonts w:ascii="Arial" w:hAnsi="Arial" w:cs="Arial"/>
                <w:vertAlign w:val="superscript"/>
              </w:rPr>
              <w:t>th</w:t>
            </w:r>
            <w:r w:rsidR="008D357C">
              <w:rPr>
                <w:rFonts w:ascii="Arial" w:hAnsi="Arial" w:cs="Arial"/>
              </w:rPr>
              <w:t xml:space="preserve"> birthday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Ian Comley has been nominated as Chairman </w:t>
            </w:r>
            <w:r w:rsidR="00E7396C">
              <w:rPr>
                <w:rFonts w:ascii="Arial" w:hAnsi="Arial" w:cs="Arial"/>
              </w:rPr>
              <w:t xml:space="preserve">by Anthony Higgs, </w:t>
            </w:r>
            <w:r>
              <w:rPr>
                <w:rFonts w:ascii="Arial" w:hAnsi="Arial" w:cs="Arial"/>
              </w:rPr>
              <w:t xml:space="preserve">seconded by Julie Denning </w:t>
            </w:r>
            <w:r w:rsidR="00E7396C">
              <w:rPr>
                <w:rFonts w:ascii="Arial" w:hAnsi="Arial" w:cs="Arial"/>
              </w:rPr>
              <w:t>and unanimously supported by the committee</w:t>
            </w:r>
          </w:p>
          <w:p w:rsidR="006B5B98" w:rsidRPr="006B5B98" w:rsidRDefault="006B5B98" w:rsidP="006B5B9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nominations can be made in advance of the meeting or on the night</w:t>
            </w:r>
          </w:p>
        </w:tc>
        <w:tc>
          <w:tcPr>
            <w:tcW w:w="1418" w:type="dxa"/>
          </w:tcPr>
          <w:p w:rsidR="00C00B3F" w:rsidRPr="00504600" w:rsidRDefault="006B5B98" w:rsidP="26537928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AH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855160" w:rsidRPr="008E62CB" w:rsidRDefault="46CD4DBC" w:rsidP="46CD4DBC">
            <w:pPr>
              <w:rPr>
                <w:rFonts w:ascii="Arial" w:hAnsi="Arial" w:cs="Arial"/>
              </w:rPr>
            </w:pPr>
            <w:r w:rsidRPr="46CD4DBC">
              <w:rPr>
                <w:rFonts w:ascii="Arial" w:hAnsi="Arial" w:cs="Arial"/>
              </w:rPr>
              <w:t>Apologies for absence</w:t>
            </w:r>
          </w:p>
          <w:p w:rsidR="00855160" w:rsidRPr="006B5B98" w:rsidRDefault="00855160" w:rsidP="006B5B98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C00B3F" w:rsidRPr="00504600" w:rsidRDefault="00C00B3F" w:rsidP="008E62C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504600" w:rsidRDefault="00C00B3F" w:rsidP="008E62CB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Minutes of the last AGM</w:t>
            </w:r>
            <w:r w:rsidR="0021358A" w:rsidRPr="00504600">
              <w:rPr>
                <w:rFonts w:ascii="Arial" w:hAnsi="Arial" w:cs="Arial"/>
              </w:rPr>
              <w:t xml:space="preserve"> </w:t>
            </w:r>
            <w:r w:rsidR="0080768A">
              <w:rPr>
                <w:rFonts w:ascii="Arial" w:hAnsi="Arial" w:cs="Arial"/>
              </w:rPr>
              <w:t xml:space="preserve">as published on </w:t>
            </w:r>
            <w:r w:rsidR="00617B3A">
              <w:rPr>
                <w:rFonts w:ascii="Arial" w:hAnsi="Arial" w:cs="Arial"/>
              </w:rPr>
              <w:t xml:space="preserve">the </w:t>
            </w:r>
            <w:r w:rsidR="0080768A">
              <w:rPr>
                <w:rFonts w:ascii="Arial" w:hAnsi="Arial" w:cs="Arial"/>
              </w:rPr>
              <w:t>website</w:t>
            </w:r>
          </w:p>
          <w:p w:rsidR="00C07065" w:rsidRPr="008E62CB" w:rsidRDefault="00C07065" w:rsidP="008E62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00B3F" w:rsidRPr="00504600" w:rsidRDefault="00C00B3F" w:rsidP="008E62C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w:rsidR="006B5B98" w:rsidRPr="00504600" w:rsidTr="006B5B98">
        <w:tc>
          <w:tcPr>
            <w:tcW w:w="817" w:type="dxa"/>
          </w:tcPr>
          <w:p w:rsidR="006B5B98" w:rsidRPr="00443A61" w:rsidRDefault="006B5B98" w:rsidP="006B5B9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6B5B98" w:rsidRDefault="006B5B98" w:rsidP="00B54839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EB44AD">
              <w:rPr>
                <w:rFonts w:ascii="Arial" w:hAnsi="Arial" w:cs="Arial"/>
                <w:b/>
                <w:u w:val="single"/>
              </w:rPr>
              <w:t>Covid</w:t>
            </w:r>
            <w:proofErr w:type="spellEnd"/>
            <w:r w:rsidRPr="00EB44AD">
              <w:rPr>
                <w:rFonts w:ascii="Arial" w:hAnsi="Arial" w:cs="Arial"/>
                <w:b/>
                <w:u w:val="single"/>
              </w:rPr>
              <w:t xml:space="preserve"> and impact for next season</w:t>
            </w:r>
          </w:p>
          <w:p w:rsidR="008D357C" w:rsidRDefault="006B5B98" w:rsidP="00B5483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D357C">
              <w:rPr>
                <w:rFonts w:ascii="Arial" w:hAnsi="Arial" w:cs="Arial"/>
                <w:b/>
              </w:rPr>
              <w:t>Background</w:t>
            </w:r>
          </w:p>
          <w:p w:rsidR="006B5B98" w:rsidRPr="008D357C" w:rsidRDefault="006B5B98" w:rsidP="00B5483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D357C">
              <w:rPr>
                <w:rFonts w:ascii="Arial" w:hAnsi="Arial" w:cs="Arial"/>
                <w:b/>
              </w:rPr>
              <w:t>Next Season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Meetings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F0F09">
              <w:rPr>
                <w:rFonts w:ascii="Arial" w:hAnsi="Arial" w:cs="Arial"/>
              </w:rPr>
              <w:t>Horsham Competitions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year subscriptions </w:t>
            </w:r>
          </w:p>
          <w:p w:rsidR="006B5B98" w:rsidRDefault="006B5B98" w:rsidP="006B5B9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MSL </w:t>
            </w:r>
          </w:p>
          <w:p w:rsidR="006B5B98" w:rsidRPr="00443A61" w:rsidRDefault="006B5B98" w:rsidP="00B5483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B5B98" w:rsidRPr="00443A61" w:rsidRDefault="006B5B98" w:rsidP="00B54839">
            <w:pPr>
              <w:jc w:val="center"/>
              <w:rPr>
                <w:rFonts w:ascii="Arial" w:hAnsi="Arial" w:cs="Arial"/>
                <w:caps/>
              </w:rPr>
            </w:pPr>
            <w:r w:rsidRPr="00443A61">
              <w:rPr>
                <w:rFonts w:ascii="Arial" w:hAnsi="Arial" w:cs="Arial"/>
                <w:caps/>
              </w:rPr>
              <w:t>IC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55CC7D96" w:rsidRDefault="55CC7D96" w:rsidP="55CC7D96">
            <w:pPr>
              <w:rPr>
                <w:rFonts w:ascii="Arial" w:hAnsi="Arial" w:cs="Arial"/>
              </w:rPr>
            </w:pPr>
            <w:r w:rsidRPr="55CC7D96">
              <w:rPr>
                <w:rFonts w:ascii="Arial" w:hAnsi="Arial" w:cs="Arial"/>
              </w:rPr>
              <w:t>Hon Sec and match sec report presented by Ian Comley</w:t>
            </w:r>
          </w:p>
          <w:tbl>
            <w:tblPr>
              <w:tblpPr w:leftFromText="180" w:rightFromText="180" w:vertAnchor="text" w:horzAnchor="margin" w:tblpXSpec="center" w:tblpY="8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84"/>
              <w:gridCol w:w="567"/>
              <w:gridCol w:w="914"/>
              <w:gridCol w:w="951"/>
              <w:gridCol w:w="951"/>
              <w:gridCol w:w="951"/>
            </w:tblGrid>
            <w:tr w:rsidR="00C07065" w:rsidRPr="00504600" w:rsidTr="007A3A69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Team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Div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04600">
                    <w:rPr>
                      <w:rFonts w:ascii="Arial" w:hAnsi="Arial" w:cs="Arial"/>
                      <w:b/>
                    </w:rPr>
                    <w:t>Place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Won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Draw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Lost</w:t>
                  </w:r>
                </w:p>
              </w:tc>
            </w:tr>
            <w:tr w:rsidR="00C07065" w:rsidRPr="00504600" w:rsidTr="007A3A69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387D3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1st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C07065" w:rsidRPr="00504600" w:rsidTr="007A3A69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8th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C07065" w:rsidRPr="00504600" w:rsidTr="007A3A69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5th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C07065" w:rsidRPr="00504600" w:rsidTr="007A3A69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Horsham 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 w:rsidRPr="0050460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5th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65" w:rsidRPr="00504600" w:rsidRDefault="00C07065" w:rsidP="008B12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</w:tbl>
          <w:p w:rsidR="00A04A5C" w:rsidRPr="00504600" w:rsidRDefault="00A04A5C" w:rsidP="02874F5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3F" w:rsidRPr="00504600" w:rsidRDefault="00C00B3F" w:rsidP="55CC7D96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C00B3F" w:rsidRDefault="00C00B3F" w:rsidP="0022126B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Treasurers report</w:t>
            </w:r>
          </w:p>
          <w:p w:rsidR="002031A3" w:rsidRPr="00504600" w:rsidRDefault="002031A3" w:rsidP="002212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00B3F" w:rsidRPr="00504600" w:rsidRDefault="00E501A7" w:rsidP="008E62C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4455ABC5" w:rsidRDefault="4455ABC5" w:rsidP="4455ABC5">
            <w:pPr>
              <w:rPr>
                <w:rFonts w:ascii="Arial" w:hAnsi="Arial" w:cs="Arial"/>
              </w:rPr>
            </w:pPr>
            <w:r w:rsidRPr="4455ABC5">
              <w:rPr>
                <w:rFonts w:ascii="Arial" w:hAnsi="Arial" w:cs="Arial"/>
              </w:rPr>
              <w:t xml:space="preserve">Subs and </w:t>
            </w:r>
            <w:r w:rsidR="002F7FE3">
              <w:rPr>
                <w:rFonts w:ascii="Arial" w:hAnsi="Arial" w:cs="Arial"/>
              </w:rPr>
              <w:t xml:space="preserve">Visitors fees for next season </w:t>
            </w:r>
          </w:p>
          <w:p w:rsidR="002F7FE3" w:rsidRDefault="002F7FE3" w:rsidP="002F7FE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members</w:t>
            </w:r>
          </w:p>
          <w:p w:rsidR="008310A7" w:rsidRPr="00504600" w:rsidRDefault="002F7FE3" w:rsidP="008310A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members</w:t>
            </w:r>
          </w:p>
          <w:p w:rsidR="008310A7" w:rsidRDefault="002F7FE3" w:rsidP="008310A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Visitors </w:t>
            </w:r>
          </w:p>
          <w:p w:rsidR="00C00B3F" w:rsidRPr="00315DE9" w:rsidRDefault="002F7FE3" w:rsidP="00315DE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ECF Membership</w:t>
            </w:r>
          </w:p>
        </w:tc>
        <w:tc>
          <w:tcPr>
            <w:tcW w:w="1418" w:type="dxa"/>
          </w:tcPr>
          <w:p w:rsidR="00C00B3F" w:rsidRPr="00504600" w:rsidRDefault="00E501A7" w:rsidP="0022126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  <w:p w:rsidR="00C00B3F" w:rsidRPr="00504600" w:rsidRDefault="00C00B3F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2031A3" w:rsidRPr="00504600" w:rsidRDefault="02874F54" w:rsidP="02874F54">
            <w:pPr>
              <w:spacing w:line="259" w:lineRule="auto"/>
              <w:rPr>
                <w:rFonts w:ascii="Arial" w:hAnsi="Arial" w:cs="Arial"/>
              </w:rPr>
            </w:pPr>
            <w:r w:rsidRPr="02874F54">
              <w:rPr>
                <w:rFonts w:ascii="Arial" w:hAnsi="Arial" w:cs="Arial"/>
              </w:rPr>
              <w:t>Club Competitions</w:t>
            </w:r>
          </w:p>
          <w:p w:rsidR="002031A3" w:rsidRPr="00504600" w:rsidRDefault="41C95F26" w:rsidP="41C95F2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szCs w:val="22"/>
              </w:rPr>
            </w:pPr>
            <w:r w:rsidRPr="41C95F26">
              <w:rPr>
                <w:rFonts w:ascii="Arial" w:hAnsi="Arial" w:cs="Arial"/>
              </w:rPr>
              <w:t xml:space="preserve">Last season </w:t>
            </w:r>
          </w:p>
          <w:p w:rsidR="002031A3" w:rsidRPr="00C07065" w:rsidRDefault="41C95F26" w:rsidP="002F7FE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szCs w:val="22"/>
              </w:rPr>
            </w:pPr>
            <w:r w:rsidRPr="41C95F26">
              <w:rPr>
                <w:rFonts w:ascii="Arial" w:hAnsi="Arial" w:cs="Arial"/>
              </w:rPr>
              <w:t xml:space="preserve">Next season </w:t>
            </w:r>
          </w:p>
        </w:tc>
        <w:tc>
          <w:tcPr>
            <w:tcW w:w="1418" w:type="dxa"/>
          </w:tcPr>
          <w:p w:rsidR="00C00B3F" w:rsidRPr="00504600" w:rsidRDefault="002F7FE3" w:rsidP="41C95F26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</w:t>
            </w:r>
            <w:r w:rsidR="41C95F26" w:rsidRPr="41C95F26">
              <w:rPr>
                <w:rFonts w:ascii="Arial" w:hAnsi="Arial" w:cs="Arial"/>
                <w:caps/>
              </w:rPr>
              <w:t>H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C00B3F" w:rsidRDefault="00C00B3F" w:rsidP="008E62CB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Mid-Sussex League</w:t>
            </w:r>
            <w:r w:rsidR="0044092B" w:rsidRPr="00504600">
              <w:rPr>
                <w:rFonts w:ascii="Arial" w:hAnsi="Arial" w:cs="Arial"/>
              </w:rPr>
              <w:t xml:space="preserve"> &amp; Sussex Competitions</w:t>
            </w:r>
          </w:p>
          <w:p w:rsidR="002031A3" w:rsidRDefault="002031A3" w:rsidP="002F7FE3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MSL </w:t>
            </w:r>
          </w:p>
          <w:p w:rsidR="002F7FE3" w:rsidRPr="002F7FE3" w:rsidRDefault="10101A19" w:rsidP="10101A19">
            <w:pPr>
              <w:numPr>
                <w:ilvl w:val="0"/>
                <w:numId w:val="27"/>
              </w:numPr>
            </w:pPr>
            <w:r w:rsidRPr="10101A19">
              <w:rPr>
                <w:rFonts w:ascii="Arial" w:hAnsi="Arial" w:cs="Arial"/>
              </w:rPr>
              <w:t xml:space="preserve">MSL Captains – </w:t>
            </w:r>
          </w:p>
          <w:p w:rsidR="002F7FE3" w:rsidRPr="002F7FE3" w:rsidRDefault="10101A19" w:rsidP="002F7FE3">
            <w:pPr>
              <w:numPr>
                <w:ilvl w:val="1"/>
                <w:numId w:val="27"/>
              </w:numPr>
            </w:pPr>
            <w:r w:rsidRPr="10101A19">
              <w:rPr>
                <w:rFonts w:ascii="Arial" w:hAnsi="Arial" w:cs="Arial"/>
              </w:rPr>
              <w:t xml:space="preserve">Horsham 1 – James </w:t>
            </w:r>
            <w:proofErr w:type="spellStart"/>
            <w:r w:rsidRPr="10101A19">
              <w:rPr>
                <w:rFonts w:ascii="Arial" w:hAnsi="Arial" w:cs="Arial"/>
              </w:rPr>
              <w:t>Mansson</w:t>
            </w:r>
            <w:proofErr w:type="spellEnd"/>
            <w:r w:rsidRPr="10101A19">
              <w:rPr>
                <w:rFonts w:ascii="Arial" w:hAnsi="Arial" w:cs="Arial"/>
              </w:rPr>
              <w:t xml:space="preserve">, </w:t>
            </w:r>
          </w:p>
          <w:p w:rsidR="002F7FE3" w:rsidRPr="002F7FE3" w:rsidRDefault="10101A19" w:rsidP="002F7FE3">
            <w:pPr>
              <w:numPr>
                <w:ilvl w:val="1"/>
                <w:numId w:val="27"/>
              </w:numPr>
            </w:pPr>
            <w:r w:rsidRPr="10101A19">
              <w:rPr>
                <w:rFonts w:ascii="Arial" w:hAnsi="Arial" w:cs="Arial"/>
              </w:rPr>
              <w:t xml:space="preserve">Horsham 2 – Alex Taylor, </w:t>
            </w:r>
          </w:p>
          <w:p w:rsidR="002F7FE3" w:rsidRPr="002F7FE3" w:rsidRDefault="10101A19" w:rsidP="002F7FE3">
            <w:pPr>
              <w:numPr>
                <w:ilvl w:val="1"/>
                <w:numId w:val="27"/>
              </w:numPr>
            </w:pPr>
            <w:r w:rsidRPr="10101A19">
              <w:rPr>
                <w:rFonts w:ascii="Arial" w:hAnsi="Arial" w:cs="Arial"/>
              </w:rPr>
              <w:t xml:space="preserve">Horsham 3 – Chris Heath, </w:t>
            </w:r>
          </w:p>
          <w:p w:rsidR="002F7FE3" w:rsidRPr="002F7FE3" w:rsidRDefault="002F7FE3" w:rsidP="002F7FE3">
            <w:pPr>
              <w:numPr>
                <w:ilvl w:val="1"/>
                <w:numId w:val="27"/>
              </w:numPr>
            </w:pPr>
            <w:r>
              <w:rPr>
                <w:rFonts w:ascii="Arial" w:hAnsi="Arial" w:cs="Arial"/>
              </w:rPr>
              <w:t xml:space="preserve">Horsham 4 – Roger </w:t>
            </w:r>
            <w:proofErr w:type="spellStart"/>
            <w:r>
              <w:rPr>
                <w:rFonts w:ascii="Arial" w:hAnsi="Arial" w:cs="Arial"/>
              </w:rPr>
              <w:t>Waddingham</w:t>
            </w:r>
            <w:proofErr w:type="spellEnd"/>
          </w:p>
          <w:p w:rsidR="10101A19" w:rsidRDefault="10101A19" w:rsidP="002F7FE3">
            <w:pPr>
              <w:numPr>
                <w:ilvl w:val="1"/>
                <w:numId w:val="27"/>
              </w:numPr>
            </w:pPr>
            <w:r w:rsidRPr="10101A19">
              <w:rPr>
                <w:rFonts w:ascii="Arial" w:hAnsi="Arial" w:cs="Arial"/>
              </w:rPr>
              <w:t>MSL Knockout – Julie Denning</w:t>
            </w:r>
          </w:p>
          <w:p w:rsidR="002F7FE3" w:rsidRPr="002F7FE3" w:rsidRDefault="002F7FE3" w:rsidP="16EAB297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</w:rPr>
              <w:t>Sussex Competition Captains</w:t>
            </w:r>
          </w:p>
          <w:p w:rsidR="002F7FE3" w:rsidRPr="002F7FE3" w:rsidRDefault="002F7FE3" w:rsidP="002F7FE3">
            <w:pPr>
              <w:numPr>
                <w:ilvl w:val="1"/>
                <w:numId w:val="27"/>
              </w:numPr>
            </w:pPr>
            <w:r>
              <w:rPr>
                <w:rFonts w:ascii="Arial" w:hAnsi="Arial" w:cs="Arial"/>
              </w:rPr>
              <w:t>McArthur Cup – Mark Broom</w:t>
            </w:r>
            <w:r w:rsidR="16EAB297" w:rsidRPr="16EAB297">
              <w:rPr>
                <w:rFonts w:ascii="Arial" w:hAnsi="Arial" w:cs="Arial"/>
              </w:rPr>
              <w:t xml:space="preserve"> </w:t>
            </w:r>
          </w:p>
          <w:p w:rsidR="002031A3" w:rsidRPr="008E62CB" w:rsidRDefault="16EAB297" w:rsidP="002F7FE3">
            <w:pPr>
              <w:numPr>
                <w:ilvl w:val="1"/>
                <w:numId w:val="27"/>
              </w:numPr>
            </w:pPr>
            <w:r w:rsidRPr="16EAB297">
              <w:rPr>
                <w:rFonts w:ascii="Arial" w:hAnsi="Arial" w:cs="Arial"/>
              </w:rPr>
              <w:t>Paul Watson – Julie Denning</w:t>
            </w:r>
          </w:p>
        </w:tc>
        <w:tc>
          <w:tcPr>
            <w:tcW w:w="1418" w:type="dxa"/>
          </w:tcPr>
          <w:p w:rsidR="00C00B3F" w:rsidRPr="00504600" w:rsidRDefault="00C00B3F" w:rsidP="008E62C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C00B3F" w:rsidRDefault="00C00B3F" w:rsidP="000970B3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Juniors</w:t>
            </w:r>
          </w:p>
          <w:p w:rsidR="00113F22" w:rsidRPr="00504600" w:rsidRDefault="00113F22" w:rsidP="000970B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00B3F" w:rsidRPr="00504600" w:rsidRDefault="00C00B3F" w:rsidP="00D36D5C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AH</w:t>
            </w:r>
          </w:p>
        </w:tc>
      </w:tr>
      <w:tr w:rsidR="00C00B3F" w:rsidRPr="00504600" w:rsidTr="006B5B98">
        <w:tc>
          <w:tcPr>
            <w:tcW w:w="817" w:type="dxa"/>
          </w:tcPr>
          <w:p w:rsidR="00C00B3F" w:rsidRPr="00504600" w:rsidRDefault="00C00B3F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756C37" w:rsidRDefault="00756C37" w:rsidP="00756C37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Safeguarding</w:t>
            </w:r>
          </w:p>
          <w:p w:rsidR="00113F22" w:rsidRPr="00504600" w:rsidRDefault="00113F22" w:rsidP="00756C3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00B3F" w:rsidRPr="00504600" w:rsidRDefault="00756C37" w:rsidP="0022126B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CH</w:t>
            </w:r>
          </w:p>
        </w:tc>
      </w:tr>
      <w:tr w:rsidR="00640B65" w:rsidRPr="00504600" w:rsidTr="006B5B98">
        <w:tc>
          <w:tcPr>
            <w:tcW w:w="817" w:type="dxa"/>
          </w:tcPr>
          <w:p w:rsidR="00640B65" w:rsidRPr="00504600" w:rsidRDefault="00640B65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640B65" w:rsidRDefault="00640B65" w:rsidP="00DD1AED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GDPR</w:t>
            </w:r>
          </w:p>
          <w:p w:rsidR="00113F22" w:rsidRPr="00504600" w:rsidRDefault="00113F22" w:rsidP="00DD1A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40B65" w:rsidRPr="00504600" w:rsidRDefault="00640B65" w:rsidP="00756C3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</w:tc>
      </w:tr>
      <w:tr w:rsidR="00756C37" w:rsidRPr="00504600" w:rsidTr="006B5B98">
        <w:tc>
          <w:tcPr>
            <w:tcW w:w="817" w:type="dxa"/>
          </w:tcPr>
          <w:p w:rsidR="00756C37" w:rsidRPr="00504600" w:rsidRDefault="00756C37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756C37" w:rsidRDefault="00756C37" w:rsidP="00DD1AED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Website</w:t>
            </w:r>
            <w:r w:rsidR="00136C88" w:rsidRPr="00504600">
              <w:rPr>
                <w:rFonts w:ascii="Arial" w:hAnsi="Arial" w:cs="Arial"/>
              </w:rPr>
              <w:t xml:space="preserve"> </w:t>
            </w:r>
            <w:r w:rsidR="00274613" w:rsidRPr="00504600">
              <w:rPr>
                <w:rFonts w:ascii="Arial" w:hAnsi="Arial" w:cs="Arial"/>
              </w:rPr>
              <w:t xml:space="preserve"> </w:t>
            </w:r>
          </w:p>
          <w:p w:rsidR="00113F22" w:rsidRPr="00504600" w:rsidRDefault="00113F22" w:rsidP="00DD1AED">
            <w:pPr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1418" w:type="dxa"/>
          </w:tcPr>
          <w:p w:rsidR="00756C37" w:rsidRPr="00504600" w:rsidRDefault="00756C37" w:rsidP="00756C37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JM</w:t>
            </w:r>
          </w:p>
        </w:tc>
      </w:tr>
      <w:tr w:rsidR="006960CE" w:rsidRPr="00504600" w:rsidTr="006B5B98">
        <w:tc>
          <w:tcPr>
            <w:tcW w:w="817" w:type="dxa"/>
            <w:vMerge w:val="restart"/>
          </w:tcPr>
          <w:p w:rsidR="006960CE" w:rsidRPr="00504600" w:rsidRDefault="006960CE" w:rsidP="41C95F26">
            <w:pPr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62" w:type="dxa"/>
            <w:gridSpan w:val="2"/>
          </w:tcPr>
          <w:p w:rsidR="006960CE" w:rsidRPr="00504600" w:rsidRDefault="006960CE" w:rsidP="006960CE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 xml:space="preserve">Election of Officers </w:t>
            </w:r>
          </w:p>
          <w:p w:rsidR="002F7FE3" w:rsidRDefault="002F7FE3" w:rsidP="000970B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current committee is willing to stand again</w:t>
            </w:r>
          </w:p>
          <w:p w:rsidR="006960CE" w:rsidRDefault="002F7FE3" w:rsidP="002F7FE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Ian Comley is elected as Chairman Anthony Higgs has been nominated for t</w:t>
            </w:r>
            <w:r w:rsidR="00E7396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 role of Secretary </w:t>
            </w:r>
            <w:r w:rsidR="00E7396C">
              <w:rPr>
                <w:rFonts w:ascii="Arial" w:hAnsi="Arial" w:cs="Arial"/>
              </w:rPr>
              <w:t>by Julie Denning</w:t>
            </w:r>
            <w:r>
              <w:rPr>
                <w:rFonts w:ascii="Arial" w:hAnsi="Arial" w:cs="Arial"/>
              </w:rPr>
              <w:t xml:space="preserve">, Seconded by </w:t>
            </w:r>
            <w:r w:rsidR="00E7396C">
              <w:rPr>
                <w:rFonts w:ascii="Arial" w:hAnsi="Arial" w:cs="Arial"/>
              </w:rPr>
              <w:t>Chris Heath and unanimously supported by the committee</w:t>
            </w:r>
            <w:r w:rsidR="00617B3A">
              <w:rPr>
                <w:rFonts w:ascii="Arial" w:hAnsi="Arial" w:cs="Arial"/>
              </w:rPr>
              <w:t>.</w:t>
            </w:r>
          </w:p>
          <w:p w:rsidR="00617B3A" w:rsidRPr="00C4664E" w:rsidRDefault="00617B3A" w:rsidP="002F7FE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nominations can be taken on the night</w:t>
            </w:r>
          </w:p>
        </w:tc>
        <w:tc>
          <w:tcPr>
            <w:tcW w:w="1418" w:type="dxa"/>
            <w:vMerge w:val="restart"/>
          </w:tcPr>
          <w:p w:rsidR="006960CE" w:rsidRPr="00504600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JC</w:t>
            </w: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  <w:shd w:val="clear" w:color="auto" w:fill="D9D9D9" w:themeFill="background1" w:themeFillShade="D9"/>
          </w:tcPr>
          <w:p w:rsidR="006960CE" w:rsidRPr="006960CE" w:rsidRDefault="006960CE" w:rsidP="006960CE">
            <w:pPr>
              <w:jc w:val="center"/>
              <w:rPr>
                <w:rFonts w:ascii="Arial" w:hAnsi="Arial" w:cs="Arial"/>
                <w:b/>
              </w:rPr>
            </w:pPr>
            <w:r w:rsidRPr="006960CE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:rsidR="006960CE" w:rsidRPr="006960CE" w:rsidRDefault="00E7396C" w:rsidP="00696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6960CE" w:rsidRPr="006960CE">
              <w:rPr>
                <w:rFonts w:ascii="Arial" w:hAnsi="Arial" w:cs="Arial"/>
                <w:b/>
              </w:rPr>
              <w:t>Officer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Mansson</w:t>
            </w:r>
            <w:proofErr w:type="spellEnd"/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Tournament Controller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Higgs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Secretary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Heath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Officer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Comley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Master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Mansson</w:t>
            </w:r>
            <w:proofErr w:type="spellEnd"/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Librarian</w:t>
            </w:r>
          </w:p>
        </w:tc>
        <w:tc>
          <w:tcPr>
            <w:tcW w:w="3331" w:type="dxa"/>
          </w:tcPr>
          <w:p w:rsidR="006960CE" w:rsidRPr="00504600" w:rsidRDefault="006960CE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Higgs</w:t>
            </w:r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0E58CF" w:rsidRPr="00504600" w:rsidTr="006B5B98">
        <w:tc>
          <w:tcPr>
            <w:tcW w:w="817" w:type="dxa"/>
            <w:vMerge/>
          </w:tcPr>
          <w:p w:rsidR="000E58CF" w:rsidRPr="00504600" w:rsidRDefault="000E58CF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0E58CF" w:rsidRDefault="000E58CF" w:rsidP="000E5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</w:t>
            </w:r>
          </w:p>
          <w:p w:rsidR="000E58CF" w:rsidRDefault="000E58CF" w:rsidP="000E5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(Captains)</w:t>
            </w:r>
          </w:p>
        </w:tc>
        <w:tc>
          <w:tcPr>
            <w:tcW w:w="3331" w:type="dxa"/>
          </w:tcPr>
          <w:p w:rsidR="10101A19" w:rsidRDefault="10101A19" w:rsidP="10101A19">
            <w:pPr>
              <w:jc w:val="center"/>
              <w:rPr>
                <w:rFonts w:ascii="Arial" w:hAnsi="Arial" w:cs="Arial"/>
              </w:rPr>
            </w:pPr>
            <w:r w:rsidRPr="10101A19">
              <w:rPr>
                <w:rFonts w:ascii="Arial" w:hAnsi="Arial" w:cs="Arial"/>
              </w:rPr>
              <w:t>Alex Taylor</w:t>
            </w:r>
          </w:p>
          <w:p w:rsidR="000E58CF" w:rsidRDefault="000E58CF" w:rsidP="000E58CF">
            <w:pPr>
              <w:jc w:val="center"/>
              <w:rPr>
                <w:rFonts w:ascii="Arial" w:hAnsi="Arial" w:cs="Arial"/>
              </w:rPr>
            </w:pPr>
            <w:r w:rsidRPr="000E58CF">
              <w:rPr>
                <w:rFonts w:ascii="Arial" w:hAnsi="Arial" w:cs="Arial"/>
              </w:rPr>
              <w:t>Julie Denning</w:t>
            </w:r>
          </w:p>
          <w:p w:rsidR="000E58CF" w:rsidRDefault="000E58CF" w:rsidP="000E58CF">
            <w:pPr>
              <w:jc w:val="center"/>
              <w:rPr>
                <w:rFonts w:ascii="Arial" w:hAnsi="Arial" w:cs="Arial"/>
              </w:rPr>
            </w:pPr>
            <w:r w:rsidRPr="000E58CF">
              <w:rPr>
                <w:rFonts w:ascii="Arial" w:hAnsi="Arial" w:cs="Arial"/>
              </w:rPr>
              <w:t xml:space="preserve">Roger </w:t>
            </w:r>
            <w:proofErr w:type="spellStart"/>
            <w:r w:rsidRPr="000E58CF">
              <w:rPr>
                <w:rFonts w:ascii="Arial" w:hAnsi="Arial" w:cs="Arial"/>
              </w:rPr>
              <w:t>Waddingham</w:t>
            </w:r>
            <w:proofErr w:type="spellEnd"/>
          </w:p>
        </w:tc>
        <w:tc>
          <w:tcPr>
            <w:tcW w:w="1418" w:type="dxa"/>
            <w:vMerge/>
          </w:tcPr>
          <w:p w:rsidR="000E58CF" w:rsidRDefault="000E58CF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6960CE" w:rsidRPr="00504600" w:rsidTr="006B5B98">
        <w:tc>
          <w:tcPr>
            <w:tcW w:w="817" w:type="dxa"/>
            <w:vMerge/>
          </w:tcPr>
          <w:p w:rsidR="006960CE" w:rsidRPr="00504600" w:rsidRDefault="006960CE" w:rsidP="0022126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6960CE" w:rsidRPr="00504600" w:rsidRDefault="006960CE" w:rsidP="00C46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Auditor </w:t>
            </w:r>
          </w:p>
        </w:tc>
        <w:tc>
          <w:tcPr>
            <w:tcW w:w="3331" w:type="dxa"/>
          </w:tcPr>
          <w:p w:rsidR="006960CE" w:rsidRPr="00504600" w:rsidRDefault="009A1ED1" w:rsidP="00696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Harbott</w:t>
            </w:r>
            <w:proofErr w:type="spellEnd"/>
          </w:p>
        </w:tc>
        <w:tc>
          <w:tcPr>
            <w:tcW w:w="1418" w:type="dxa"/>
            <w:vMerge/>
          </w:tcPr>
          <w:p w:rsidR="006960CE" w:rsidRDefault="006960CE" w:rsidP="0022126B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756C37" w:rsidRPr="00504600" w:rsidTr="006B5B98">
        <w:trPr>
          <w:trHeight w:val="25"/>
        </w:trPr>
        <w:tc>
          <w:tcPr>
            <w:tcW w:w="817" w:type="dxa"/>
          </w:tcPr>
          <w:p w:rsidR="00756C37" w:rsidRPr="00504600" w:rsidRDefault="00756C37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756C37" w:rsidRPr="00504600" w:rsidRDefault="00756C37" w:rsidP="0022126B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Trophies</w:t>
            </w:r>
          </w:p>
        </w:tc>
        <w:tc>
          <w:tcPr>
            <w:tcW w:w="1418" w:type="dxa"/>
          </w:tcPr>
          <w:p w:rsidR="00756C37" w:rsidRPr="00504600" w:rsidRDefault="00E7396C" w:rsidP="009B4C4D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Ah</w:t>
            </w:r>
          </w:p>
          <w:p w:rsidR="00756C37" w:rsidRPr="00504600" w:rsidRDefault="00756C37" w:rsidP="009B4C4D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860A63" w:rsidRPr="00504600" w:rsidTr="006B5B98">
        <w:trPr>
          <w:trHeight w:val="86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:rsidR="00860A63" w:rsidRPr="00504600" w:rsidRDefault="00860A63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  <w:tcBorders>
              <w:bottom w:val="single" w:sz="6" w:space="0" w:color="auto"/>
            </w:tcBorders>
          </w:tcPr>
          <w:p w:rsidR="00860A63" w:rsidRPr="00504600" w:rsidRDefault="00860A63" w:rsidP="004232CB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Any other business</w:t>
            </w:r>
          </w:p>
          <w:p w:rsidR="00860A63" w:rsidRPr="00504600" w:rsidRDefault="00860A63" w:rsidP="00E7396C"/>
        </w:tc>
        <w:tc>
          <w:tcPr>
            <w:tcW w:w="1418" w:type="dxa"/>
            <w:tcBorders>
              <w:bottom w:val="single" w:sz="6" w:space="0" w:color="auto"/>
            </w:tcBorders>
          </w:tcPr>
          <w:p w:rsidR="00860A63" w:rsidRPr="00504600" w:rsidRDefault="00860A63" w:rsidP="00860A63">
            <w:pPr>
              <w:jc w:val="center"/>
              <w:rPr>
                <w:rFonts w:ascii="Arial" w:hAnsi="Arial" w:cs="Arial"/>
                <w:caps/>
              </w:rPr>
            </w:pPr>
            <w:r w:rsidRPr="00504600">
              <w:rPr>
                <w:rFonts w:ascii="Arial" w:hAnsi="Arial" w:cs="Arial"/>
                <w:caps/>
              </w:rPr>
              <w:t>IC</w:t>
            </w:r>
          </w:p>
          <w:p w:rsidR="00860A63" w:rsidRPr="00504600" w:rsidRDefault="00860A63" w:rsidP="00860A63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860A63" w:rsidRPr="00504600" w:rsidTr="006B5B98">
        <w:trPr>
          <w:trHeight w:val="86"/>
        </w:trPr>
        <w:tc>
          <w:tcPr>
            <w:tcW w:w="817" w:type="dxa"/>
          </w:tcPr>
          <w:p w:rsidR="00860A63" w:rsidRPr="00504600" w:rsidRDefault="00860A63" w:rsidP="41C95F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860A63" w:rsidRDefault="00860A63" w:rsidP="00860A63">
            <w:pPr>
              <w:rPr>
                <w:rFonts w:ascii="Arial" w:hAnsi="Arial" w:cs="Arial"/>
              </w:rPr>
            </w:pPr>
            <w:r w:rsidRPr="00504600">
              <w:rPr>
                <w:rFonts w:ascii="Arial" w:hAnsi="Arial" w:cs="Arial"/>
              </w:rPr>
              <w:t>End of meeting</w:t>
            </w:r>
          </w:p>
          <w:p w:rsidR="008529A6" w:rsidRPr="008E62CB" w:rsidRDefault="008529A6" w:rsidP="008E62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60A63" w:rsidRPr="00504600" w:rsidRDefault="00617B3A" w:rsidP="00860A63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IC</w:t>
            </w:r>
          </w:p>
        </w:tc>
      </w:tr>
    </w:tbl>
    <w:p w:rsidR="005734D4" w:rsidRPr="00504600" w:rsidRDefault="005734D4" w:rsidP="00485502">
      <w:pPr>
        <w:rPr>
          <w:rFonts w:ascii="Arial" w:hAnsi="Arial" w:cs="Arial"/>
        </w:rPr>
      </w:pPr>
    </w:p>
    <w:sectPr w:rsidR="005734D4" w:rsidRPr="00504600" w:rsidSect="0027681A">
      <w:headerReference w:type="default" r:id="rId8"/>
      <w:footerReference w:type="default" r:id="rId9"/>
      <w:headerReference w:type="first" r:id="rId10"/>
      <w:type w:val="continuous"/>
      <w:pgSz w:w="11907" w:h="16834" w:code="9"/>
      <w:pgMar w:top="1418" w:right="1418" w:bottom="284" w:left="1418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AB" w:rsidRDefault="003B4DAB">
      <w:r>
        <w:separator/>
      </w:r>
    </w:p>
  </w:endnote>
  <w:endnote w:type="continuationSeparator" w:id="0">
    <w:p w:rsidR="003B4DAB" w:rsidRDefault="003B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21" w:rsidRDefault="003E5D21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AB" w:rsidRDefault="003B4DAB">
      <w:r>
        <w:separator/>
      </w:r>
    </w:p>
  </w:footnote>
  <w:footnote w:type="continuationSeparator" w:id="0">
    <w:p w:rsidR="003B4DAB" w:rsidRDefault="003B4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21" w:rsidRDefault="003E5D21">
    <w:pPr>
      <w:pStyle w:val="Header"/>
      <w:spacing w:line="360" w:lineRule="auto"/>
    </w:pPr>
    <w:r>
      <w:t xml:space="preserve">Page </w:t>
    </w:r>
    <w:r w:rsidR="00750283">
      <w:fldChar w:fldCharType="begin"/>
    </w:r>
    <w:r w:rsidR="00613127">
      <w:instrText xml:space="preserve"> PAGE  \* MERGEFORMAT </w:instrText>
    </w:r>
    <w:r w:rsidR="00750283">
      <w:fldChar w:fldCharType="separate"/>
    </w:r>
    <w:r w:rsidR="00332DDD">
      <w:rPr>
        <w:noProof/>
      </w:rPr>
      <w:t>2</w:t>
    </w:r>
    <w:r w:rsidR="00750283">
      <w:rPr>
        <w:noProof/>
      </w:rPr>
      <w:fldChar w:fldCharType="end"/>
    </w:r>
  </w:p>
  <w:p w:rsidR="003E5D21" w:rsidRDefault="003E5D21">
    <w:pPr>
      <w:pStyle w:val="Header"/>
      <w:spacing w:line="360" w:lineRule="auto"/>
    </w:pPr>
  </w:p>
  <w:p w:rsidR="003E5D21" w:rsidRDefault="003E5D21">
    <w:pPr>
      <w:pStyle w:val="Header"/>
      <w:spacing w:line="360" w:lineRule="auto"/>
    </w:pPr>
  </w:p>
  <w:p w:rsidR="003E5D21" w:rsidRDefault="003E5D21">
    <w:pPr>
      <w:pStyle w:val="Header"/>
      <w:spacing w:line="36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21" w:rsidRDefault="003E5D21">
    <w:pPr>
      <w:pStyle w:val="Header"/>
      <w:tabs>
        <w:tab w:val="clear" w:pos="4153"/>
        <w:tab w:val="clear" w:pos="8306"/>
        <w:tab w:val="left" w:pos="6946"/>
      </w:tabs>
      <w:spacing w:before="140"/>
      <w:rPr>
        <w:rFonts w:ascii="Arial Narrow" w:hAnsi="Arial Narrow"/>
        <w:b/>
        <w:bCs/>
        <w:sz w:val="56"/>
      </w:rPr>
    </w:pPr>
    <w:r>
      <w:rPr>
        <w:rFonts w:ascii="Arial Narrow" w:hAnsi="Arial Narrow"/>
        <w:b/>
        <w:bCs/>
        <w:sz w:val="56"/>
      </w:rPr>
      <w:t>Horsham Chess Club</w:t>
    </w:r>
    <w:r>
      <w:rPr>
        <w:rFonts w:ascii="Arial Narrow" w:hAnsi="Arial Narrow"/>
        <w:b/>
        <w:bCs/>
        <w:sz w:val="56"/>
      </w:rPr>
      <w:tab/>
      <w:t>Agenda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8A"/>
    <w:multiLevelType w:val="hybridMultilevel"/>
    <w:tmpl w:val="2D965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80854"/>
    <w:multiLevelType w:val="hybridMultilevel"/>
    <w:tmpl w:val="0756EAB4"/>
    <w:lvl w:ilvl="0" w:tplc="BA72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03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8B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4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6D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5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104F"/>
    <w:multiLevelType w:val="hybridMultilevel"/>
    <w:tmpl w:val="C396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2828"/>
    <w:multiLevelType w:val="hybridMultilevel"/>
    <w:tmpl w:val="A27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E4CD5"/>
    <w:multiLevelType w:val="hybridMultilevel"/>
    <w:tmpl w:val="AF029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066E4"/>
    <w:multiLevelType w:val="hybridMultilevel"/>
    <w:tmpl w:val="E808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611C"/>
    <w:multiLevelType w:val="hybridMultilevel"/>
    <w:tmpl w:val="833AE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F126B"/>
    <w:multiLevelType w:val="hybridMultilevel"/>
    <w:tmpl w:val="753E6CE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2205568F"/>
    <w:multiLevelType w:val="hybridMultilevel"/>
    <w:tmpl w:val="FD7AF8D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4C4C68"/>
    <w:multiLevelType w:val="hybridMultilevel"/>
    <w:tmpl w:val="D4880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5A96"/>
    <w:multiLevelType w:val="hybridMultilevel"/>
    <w:tmpl w:val="03F42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451FF"/>
    <w:multiLevelType w:val="hybridMultilevel"/>
    <w:tmpl w:val="D8D61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7798E"/>
    <w:multiLevelType w:val="hybridMultilevel"/>
    <w:tmpl w:val="0676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676B"/>
    <w:multiLevelType w:val="hybridMultilevel"/>
    <w:tmpl w:val="8CFC2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367B7"/>
    <w:multiLevelType w:val="hybridMultilevel"/>
    <w:tmpl w:val="666CDE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F3B3A"/>
    <w:multiLevelType w:val="hybridMultilevel"/>
    <w:tmpl w:val="03F0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07143"/>
    <w:multiLevelType w:val="hybridMultilevel"/>
    <w:tmpl w:val="AC92015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90657B"/>
    <w:multiLevelType w:val="hybridMultilevel"/>
    <w:tmpl w:val="BCB8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646BB"/>
    <w:multiLevelType w:val="hybridMultilevel"/>
    <w:tmpl w:val="83BC430A"/>
    <w:lvl w:ilvl="0" w:tplc="5AB2C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4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A6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C0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C8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C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C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E1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6251"/>
    <w:multiLevelType w:val="hybridMultilevel"/>
    <w:tmpl w:val="0E645B9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4E0854"/>
    <w:multiLevelType w:val="hybridMultilevel"/>
    <w:tmpl w:val="50BA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30EE4"/>
    <w:multiLevelType w:val="singleLevel"/>
    <w:tmpl w:val="CA9A247E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22">
    <w:nsid w:val="5FA759B2"/>
    <w:multiLevelType w:val="singleLevel"/>
    <w:tmpl w:val="9C1E9642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23">
    <w:nsid w:val="5FDA6A02"/>
    <w:multiLevelType w:val="hybridMultilevel"/>
    <w:tmpl w:val="D5CA2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8C43BA"/>
    <w:multiLevelType w:val="hybridMultilevel"/>
    <w:tmpl w:val="F2CAE8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545BB"/>
    <w:multiLevelType w:val="hybridMultilevel"/>
    <w:tmpl w:val="BE42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02586"/>
    <w:multiLevelType w:val="hybridMultilevel"/>
    <w:tmpl w:val="A42A6AE4"/>
    <w:lvl w:ilvl="0" w:tplc="101C6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6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08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EE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1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E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B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24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83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D751F"/>
    <w:multiLevelType w:val="hybridMultilevel"/>
    <w:tmpl w:val="0E64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E7FF6"/>
    <w:multiLevelType w:val="hybridMultilevel"/>
    <w:tmpl w:val="B89A5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42E6C"/>
    <w:multiLevelType w:val="hybridMultilevel"/>
    <w:tmpl w:val="8D42B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7E3105"/>
    <w:multiLevelType w:val="hybridMultilevel"/>
    <w:tmpl w:val="E3606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5F32CE2"/>
    <w:multiLevelType w:val="hybridMultilevel"/>
    <w:tmpl w:val="183AE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7373E4"/>
    <w:multiLevelType w:val="hybridMultilevel"/>
    <w:tmpl w:val="482A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65CB0"/>
    <w:multiLevelType w:val="hybridMultilevel"/>
    <w:tmpl w:val="0108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578F3"/>
    <w:multiLevelType w:val="hybridMultilevel"/>
    <w:tmpl w:val="A6C2F0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8"/>
  </w:num>
  <w:num w:numId="4">
    <w:abstractNumId w:val="22"/>
  </w:num>
  <w:num w:numId="5">
    <w:abstractNumId w:val="21"/>
  </w:num>
  <w:num w:numId="6">
    <w:abstractNumId w:val="34"/>
  </w:num>
  <w:num w:numId="7">
    <w:abstractNumId w:val="14"/>
  </w:num>
  <w:num w:numId="8">
    <w:abstractNumId w:val="31"/>
  </w:num>
  <w:num w:numId="9">
    <w:abstractNumId w:val="10"/>
  </w:num>
  <w:num w:numId="10">
    <w:abstractNumId w:val="25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9"/>
  </w:num>
  <w:num w:numId="16">
    <w:abstractNumId w:val="15"/>
  </w:num>
  <w:num w:numId="17">
    <w:abstractNumId w:val="32"/>
  </w:num>
  <w:num w:numId="18">
    <w:abstractNumId w:val="28"/>
  </w:num>
  <w:num w:numId="19">
    <w:abstractNumId w:val="30"/>
  </w:num>
  <w:num w:numId="20">
    <w:abstractNumId w:val="20"/>
  </w:num>
  <w:num w:numId="21">
    <w:abstractNumId w:val="24"/>
  </w:num>
  <w:num w:numId="22">
    <w:abstractNumId w:val="7"/>
  </w:num>
  <w:num w:numId="23">
    <w:abstractNumId w:val="27"/>
  </w:num>
  <w:num w:numId="24">
    <w:abstractNumId w:val="2"/>
  </w:num>
  <w:num w:numId="25">
    <w:abstractNumId w:val="3"/>
  </w:num>
  <w:num w:numId="26">
    <w:abstractNumId w:val="23"/>
  </w:num>
  <w:num w:numId="27">
    <w:abstractNumId w:val="0"/>
  </w:num>
  <w:num w:numId="28">
    <w:abstractNumId w:val="6"/>
  </w:num>
  <w:num w:numId="29">
    <w:abstractNumId w:val="5"/>
  </w:num>
  <w:num w:numId="30">
    <w:abstractNumId w:val="29"/>
  </w:num>
  <w:num w:numId="31">
    <w:abstractNumId w:val="17"/>
  </w:num>
  <w:num w:numId="32">
    <w:abstractNumId w:val="12"/>
  </w:num>
  <w:num w:numId="33">
    <w:abstractNumId w:val="9"/>
  </w:num>
  <w:num w:numId="34">
    <w:abstractNumId w:val="3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GB" w:vendorID="8" w:dllVersion="513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4C65"/>
    <w:rsid w:val="0001190C"/>
    <w:rsid w:val="00017C1D"/>
    <w:rsid w:val="00032081"/>
    <w:rsid w:val="000376E3"/>
    <w:rsid w:val="0004229F"/>
    <w:rsid w:val="00043A31"/>
    <w:rsid w:val="00056FBD"/>
    <w:rsid w:val="0006070B"/>
    <w:rsid w:val="000610AD"/>
    <w:rsid w:val="00061819"/>
    <w:rsid w:val="0007025C"/>
    <w:rsid w:val="00070EDE"/>
    <w:rsid w:val="00073C99"/>
    <w:rsid w:val="00073D8F"/>
    <w:rsid w:val="00096368"/>
    <w:rsid w:val="000970B3"/>
    <w:rsid w:val="000A301F"/>
    <w:rsid w:val="000A5932"/>
    <w:rsid w:val="000A75B9"/>
    <w:rsid w:val="000B2BFD"/>
    <w:rsid w:val="000B2E30"/>
    <w:rsid w:val="000B3121"/>
    <w:rsid w:val="000B4E18"/>
    <w:rsid w:val="000B5E88"/>
    <w:rsid w:val="000C2C15"/>
    <w:rsid w:val="000E196F"/>
    <w:rsid w:val="000E3E97"/>
    <w:rsid w:val="000E4EA5"/>
    <w:rsid w:val="000E58CF"/>
    <w:rsid w:val="000E590D"/>
    <w:rsid w:val="000F03D9"/>
    <w:rsid w:val="000F185A"/>
    <w:rsid w:val="00101FE8"/>
    <w:rsid w:val="00103900"/>
    <w:rsid w:val="00103DBB"/>
    <w:rsid w:val="00113F22"/>
    <w:rsid w:val="001149C3"/>
    <w:rsid w:val="00115762"/>
    <w:rsid w:val="00126868"/>
    <w:rsid w:val="00136C88"/>
    <w:rsid w:val="0013731A"/>
    <w:rsid w:val="00142474"/>
    <w:rsid w:val="00143283"/>
    <w:rsid w:val="001460EF"/>
    <w:rsid w:val="001546C0"/>
    <w:rsid w:val="00164389"/>
    <w:rsid w:val="0017102C"/>
    <w:rsid w:val="0017564F"/>
    <w:rsid w:val="00183274"/>
    <w:rsid w:val="00192DD9"/>
    <w:rsid w:val="0019363F"/>
    <w:rsid w:val="00193A55"/>
    <w:rsid w:val="001A039E"/>
    <w:rsid w:val="001B0014"/>
    <w:rsid w:val="001B2A7B"/>
    <w:rsid w:val="001C316F"/>
    <w:rsid w:val="001C6CF8"/>
    <w:rsid w:val="001D1645"/>
    <w:rsid w:val="001D17EC"/>
    <w:rsid w:val="001E00AA"/>
    <w:rsid w:val="001E3B5A"/>
    <w:rsid w:val="001E5D00"/>
    <w:rsid w:val="001E6CBD"/>
    <w:rsid w:val="001F46AE"/>
    <w:rsid w:val="002031A3"/>
    <w:rsid w:val="002124F9"/>
    <w:rsid w:val="0021358A"/>
    <w:rsid w:val="00216E3B"/>
    <w:rsid w:val="00217805"/>
    <w:rsid w:val="0022126B"/>
    <w:rsid w:val="00227CD8"/>
    <w:rsid w:val="00234CB3"/>
    <w:rsid w:val="00240799"/>
    <w:rsid w:val="00250FCE"/>
    <w:rsid w:val="00251F13"/>
    <w:rsid w:val="00253A2E"/>
    <w:rsid w:val="002656E3"/>
    <w:rsid w:val="00274613"/>
    <w:rsid w:val="0027681A"/>
    <w:rsid w:val="0028325F"/>
    <w:rsid w:val="0029230B"/>
    <w:rsid w:val="00292BF5"/>
    <w:rsid w:val="0029491D"/>
    <w:rsid w:val="0029698D"/>
    <w:rsid w:val="002A4170"/>
    <w:rsid w:val="002B30B7"/>
    <w:rsid w:val="002C092F"/>
    <w:rsid w:val="002D093D"/>
    <w:rsid w:val="002D5153"/>
    <w:rsid w:val="002D6D70"/>
    <w:rsid w:val="002F35F7"/>
    <w:rsid w:val="002F7FE3"/>
    <w:rsid w:val="003023DB"/>
    <w:rsid w:val="003044D3"/>
    <w:rsid w:val="00304F33"/>
    <w:rsid w:val="00307C31"/>
    <w:rsid w:val="00315DE9"/>
    <w:rsid w:val="003230CA"/>
    <w:rsid w:val="00323C32"/>
    <w:rsid w:val="00332DDD"/>
    <w:rsid w:val="00332EFF"/>
    <w:rsid w:val="003353D9"/>
    <w:rsid w:val="003377D8"/>
    <w:rsid w:val="003509A1"/>
    <w:rsid w:val="0035560C"/>
    <w:rsid w:val="00360DB1"/>
    <w:rsid w:val="00363C9A"/>
    <w:rsid w:val="003644AC"/>
    <w:rsid w:val="003646CA"/>
    <w:rsid w:val="00375EA2"/>
    <w:rsid w:val="003763F5"/>
    <w:rsid w:val="00382B67"/>
    <w:rsid w:val="00384CB3"/>
    <w:rsid w:val="003854F7"/>
    <w:rsid w:val="00387D3D"/>
    <w:rsid w:val="0039073F"/>
    <w:rsid w:val="003A5485"/>
    <w:rsid w:val="003A6668"/>
    <w:rsid w:val="003B4DAB"/>
    <w:rsid w:val="003D4FFE"/>
    <w:rsid w:val="003E2E86"/>
    <w:rsid w:val="003E5D21"/>
    <w:rsid w:val="003F362B"/>
    <w:rsid w:val="003F745D"/>
    <w:rsid w:val="003F7948"/>
    <w:rsid w:val="003F7F6A"/>
    <w:rsid w:val="004103A8"/>
    <w:rsid w:val="004156DB"/>
    <w:rsid w:val="004232CB"/>
    <w:rsid w:val="00424F1D"/>
    <w:rsid w:val="004273E8"/>
    <w:rsid w:val="0044092B"/>
    <w:rsid w:val="00446686"/>
    <w:rsid w:val="0045519F"/>
    <w:rsid w:val="004558C3"/>
    <w:rsid w:val="00465264"/>
    <w:rsid w:val="0046596B"/>
    <w:rsid w:val="00465F6C"/>
    <w:rsid w:val="00466922"/>
    <w:rsid w:val="00472BD8"/>
    <w:rsid w:val="00484401"/>
    <w:rsid w:val="00485502"/>
    <w:rsid w:val="00486B77"/>
    <w:rsid w:val="0049497E"/>
    <w:rsid w:val="004A0424"/>
    <w:rsid w:val="004A3B54"/>
    <w:rsid w:val="004A6239"/>
    <w:rsid w:val="004B3DFA"/>
    <w:rsid w:val="004B43D9"/>
    <w:rsid w:val="004B507B"/>
    <w:rsid w:val="004D4017"/>
    <w:rsid w:val="004D5DED"/>
    <w:rsid w:val="004E21D8"/>
    <w:rsid w:val="004E5890"/>
    <w:rsid w:val="004E5B18"/>
    <w:rsid w:val="004F6A80"/>
    <w:rsid w:val="005003D4"/>
    <w:rsid w:val="005022E7"/>
    <w:rsid w:val="00502EE0"/>
    <w:rsid w:val="00504600"/>
    <w:rsid w:val="00512FD7"/>
    <w:rsid w:val="00522029"/>
    <w:rsid w:val="00525A68"/>
    <w:rsid w:val="005276EA"/>
    <w:rsid w:val="005355FF"/>
    <w:rsid w:val="005513BC"/>
    <w:rsid w:val="00551885"/>
    <w:rsid w:val="00556177"/>
    <w:rsid w:val="00556C80"/>
    <w:rsid w:val="00557809"/>
    <w:rsid w:val="00565B6E"/>
    <w:rsid w:val="00571321"/>
    <w:rsid w:val="005734D4"/>
    <w:rsid w:val="00577BDE"/>
    <w:rsid w:val="0058085D"/>
    <w:rsid w:val="00583DAD"/>
    <w:rsid w:val="00586D9C"/>
    <w:rsid w:val="00590BB5"/>
    <w:rsid w:val="005A15DB"/>
    <w:rsid w:val="005B229D"/>
    <w:rsid w:val="005C6F1E"/>
    <w:rsid w:val="005D3E76"/>
    <w:rsid w:val="005E4363"/>
    <w:rsid w:val="005E583A"/>
    <w:rsid w:val="005E7333"/>
    <w:rsid w:val="005F0116"/>
    <w:rsid w:val="005F5776"/>
    <w:rsid w:val="006036DF"/>
    <w:rsid w:val="006061F3"/>
    <w:rsid w:val="00613127"/>
    <w:rsid w:val="006171BE"/>
    <w:rsid w:val="0061727C"/>
    <w:rsid w:val="00617B3A"/>
    <w:rsid w:val="0062114F"/>
    <w:rsid w:val="00640B65"/>
    <w:rsid w:val="006411FD"/>
    <w:rsid w:val="00646ED5"/>
    <w:rsid w:val="00660430"/>
    <w:rsid w:val="00664F8E"/>
    <w:rsid w:val="0068273D"/>
    <w:rsid w:val="006878BF"/>
    <w:rsid w:val="0069350E"/>
    <w:rsid w:val="006960CE"/>
    <w:rsid w:val="006A4BFC"/>
    <w:rsid w:val="006A64F3"/>
    <w:rsid w:val="006B159C"/>
    <w:rsid w:val="006B2ACE"/>
    <w:rsid w:val="006B3449"/>
    <w:rsid w:val="006B5B98"/>
    <w:rsid w:val="006C2A44"/>
    <w:rsid w:val="006C35DC"/>
    <w:rsid w:val="006C6E10"/>
    <w:rsid w:val="006C754A"/>
    <w:rsid w:val="006D2864"/>
    <w:rsid w:val="006D444E"/>
    <w:rsid w:val="006D7C7E"/>
    <w:rsid w:val="006E5520"/>
    <w:rsid w:val="006F22D9"/>
    <w:rsid w:val="006F7F31"/>
    <w:rsid w:val="007003F5"/>
    <w:rsid w:val="00701F6E"/>
    <w:rsid w:val="00702687"/>
    <w:rsid w:val="00707780"/>
    <w:rsid w:val="00712A91"/>
    <w:rsid w:val="00727C5B"/>
    <w:rsid w:val="0074013F"/>
    <w:rsid w:val="00750283"/>
    <w:rsid w:val="00755FF1"/>
    <w:rsid w:val="00756C37"/>
    <w:rsid w:val="00760C85"/>
    <w:rsid w:val="0076236A"/>
    <w:rsid w:val="00772500"/>
    <w:rsid w:val="00773C18"/>
    <w:rsid w:val="00781646"/>
    <w:rsid w:val="00784C65"/>
    <w:rsid w:val="0079492F"/>
    <w:rsid w:val="007A600F"/>
    <w:rsid w:val="007B00EF"/>
    <w:rsid w:val="007B1744"/>
    <w:rsid w:val="007B4158"/>
    <w:rsid w:val="007C0340"/>
    <w:rsid w:val="007C51E8"/>
    <w:rsid w:val="007C6668"/>
    <w:rsid w:val="007D12D9"/>
    <w:rsid w:val="007E106A"/>
    <w:rsid w:val="007E6D1D"/>
    <w:rsid w:val="007F4DE7"/>
    <w:rsid w:val="007F52B8"/>
    <w:rsid w:val="008059C1"/>
    <w:rsid w:val="008061F4"/>
    <w:rsid w:val="008074D9"/>
    <w:rsid w:val="0080768A"/>
    <w:rsid w:val="00822097"/>
    <w:rsid w:val="008310A7"/>
    <w:rsid w:val="008529A6"/>
    <w:rsid w:val="00855160"/>
    <w:rsid w:val="00860A63"/>
    <w:rsid w:val="00865C6A"/>
    <w:rsid w:val="00881CFB"/>
    <w:rsid w:val="00891FB8"/>
    <w:rsid w:val="008B1271"/>
    <w:rsid w:val="008B1EB0"/>
    <w:rsid w:val="008C31DF"/>
    <w:rsid w:val="008D07CD"/>
    <w:rsid w:val="008D0A1D"/>
    <w:rsid w:val="008D357C"/>
    <w:rsid w:val="008D5F95"/>
    <w:rsid w:val="008E553F"/>
    <w:rsid w:val="008E62CB"/>
    <w:rsid w:val="008F3A6D"/>
    <w:rsid w:val="009065F8"/>
    <w:rsid w:val="009111CC"/>
    <w:rsid w:val="0091338D"/>
    <w:rsid w:val="00935AB4"/>
    <w:rsid w:val="0094575B"/>
    <w:rsid w:val="009529DF"/>
    <w:rsid w:val="00971A5C"/>
    <w:rsid w:val="00980429"/>
    <w:rsid w:val="00985931"/>
    <w:rsid w:val="00985DA6"/>
    <w:rsid w:val="009A00F0"/>
    <w:rsid w:val="009A1ED1"/>
    <w:rsid w:val="009A5921"/>
    <w:rsid w:val="009B0E9E"/>
    <w:rsid w:val="009B4C4D"/>
    <w:rsid w:val="009B74C3"/>
    <w:rsid w:val="009C2847"/>
    <w:rsid w:val="009C5659"/>
    <w:rsid w:val="009D06A3"/>
    <w:rsid w:val="009D423F"/>
    <w:rsid w:val="009D69F4"/>
    <w:rsid w:val="009F13B6"/>
    <w:rsid w:val="009F1556"/>
    <w:rsid w:val="009F7088"/>
    <w:rsid w:val="00A04A5C"/>
    <w:rsid w:val="00A12B40"/>
    <w:rsid w:val="00A21AA6"/>
    <w:rsid w:val="00A2640B"/>
    <w:rsid w:val="00A27AD5"/>
    <w:rsid w:val="00A314D0"/>
    <w:rsid w:val="00A36272"/>
    <w:rsid w:val="00A4221F"/>
    <w:rsid w:val="00A44019"/>
    <w:rsid w:val="00A47A13"/>
    <w:rsid w:val="00A50727"/>
    <w:rsid w:val="00A71776"/>
    <w:rsid w:val="00A83196"/>
    <w:rsid w:val="00A92309"/>
    <w:rsid w:val="00AA3065"/>
    <w:rsid w:val="00AA3CBA"/>
    <w:rsid w:val="00AB47F2"/>
    <w:rsid w:val="00AB64BC"/>
    <w:rsid w:val="00AC32C0"/>
    <w:rsid w:val="00AC5C1D"/>
    <w:rsid w:val="00AD185E"/>
    <w:rsid w:val="00AD3EF5"/>
    <w:rsid w:val="00AF4CDC"/>
    <w:rsid w:val="00AF4DC4"/>
    <w:rsid w:val="00AF6460"/>
    <w:rsid w:val="00B0140C"/>
    <w:rsid w:val="00B13AF6"/>
    <w:rsid w:val="00B21951"/>
    <w:rsid w:val="00B40666"/>
    <w:rsid w:val="00B4295F"/>
    <w:rsid w:val="00B43262"/>
    <w:rsid w:val="00B4453C"/>
    <w:rsid w:val="00B54C3E"/>
    <w:rsid w:val="00B56EC7"/>
    <w:rsid w:val="00B635F3"/>
    <w:rsid w:val="00B7272C"/>
    <w:rsid w:val="00B812A0"/>
    <w:rsid w:val="00B872E9"/>
    <w:rsid w:val="00B908E3"/>
    <w:rsid w:val="00B90D6B"/>
    <w:rsid w:val="00B936FF"/>
    <w:rsid w:val="00B939F9"/>
    <w:rsid w:val="00B93BE2"/>
    <w:rsid w:val="00B95492"/>
    <w:rsid w:val="00BA5550"/>
    <w:rsid w:val="00BB1FB3"/>
    <w:rsid w:val="00BB3569"/>
    <w:rsid w:val="00BB772F"/>
    <w:rsid w:val="00BC0A61"/>
    <w:rsid w:val="00BC0D7E"/>
    <w:rsid w:val="00BC7338"/>
    <w:rsid w:val="00BD012A"/>
    <w:rsid w:val="00BD1B53"/>
    <w:rsid w:val="00BD2740"/>
    <w:rsid w:val="00BD4B5B"/>
    <w:rsid w:val="00BD63C8"/>
    <w:rsid w:val="00BD6BC1"/>
    <w:rsid w:val="00BE0B92"/>
    <w:rsid w:val="00BE270F"/>
    <w:rsid w:val="00BE6595"/>
    <w:rsid w:val="00BE6D3D"/>
    <w:rsid w:val="00C00B3F"/>
    <w:rsid w:val="00C06072"/>
    <w:rsid w:val="00C07065"/>
    <w:rsid w:val="00C12EDE"/>
    <w:rsid w:val="00C21506"/>
    <w:rsid w:val="00C25F64"/>
    <w:rsid w:val="00C4664E"/>
    <w:rsid w:val="00C515BB"/>
    <w:rsid w:val="00C529C0"/>
    <w:rsid w:val="00C5538B"/>
    <w:rsid w:val="00C55E1F"/>
    <w:rsid w:val="00C80440"/>
    <w:rsid w:val="00C83949"/>
    <w:rsid w:val="00C960D8"/>
    <w:rsid w:val="00CA43A2"/>
    <w:rsid w:val="00CB23E0"/>
    <w:rsid w:val="00CC4399"/>
    <w:rsid w:val="00CD03D8"/>
    <w:rsid w:val="00CD4C55"/>
    <w:rsid w:val="00CD67C3"/>
    <w:rsid w:val="00CE48BC"/>
    <w:rsid w:val="00CF0A09"/>
    <w:rsid w:val="00CF366E"/>
    <w:rsid w:val="00CF36B4"/>
    <w:rsid w:val="00CF53BB"/>
    <w:rsid w:val="00D156B3"/>
    <w:rsid w:val="00D211FE"/>
    <w:rsid w:val="00D212D7"/>
    <w:rsid w:val="00D36D5C"/>
    <w:rsid w:val="00D40413"/>
    <w:rsid w:val="00D44C04"/>
    <w:rsid w:val="00D47D4F"/>
    <w:rsid w:val="00D63D9A"/>
    <w:rsid w:val="00D63E0F"/>
    <w:rsid w:val="00D66FAF"/>
    <w:rsid w:val="00D71401"/>
    <w:rsid w:val="00D71BE7"/>
    <w:rsid w:val="00D71C6A"/>
    <w:rsid w:val="00D94CC5"/>
    <w:rsid w:val="00D97434"/>
    <w:rsid w:val="00D97600"/>
    <w:rsid w:val="00DA325D"/>
    <w:rsid w:val="00DC4E62"/>
    <w:rsid w:val="00DD21E3"/>
    <w:rsid w:val="00DD623E"/>
    <w:rsid w:val="00DE0C9E"/>
    <w:rsid w:val="00DF1299"/>
    <w:rsid w:val="00DF7A87"/>
    <w:rsid w:val="00DF7AC3"/>
    <w:rsid w:val="00E01CEB"/>
    <w:rsid w:val="00E05F23"/>
    <w:rsid w:val="00E17221"/>
    <w:rsid w:val="00E308C2"/>
    <w:rsid w:val="00E30FE2"/>
    <w:rsid w:val="00E35E67"/>
    <w:rsid w:val="00E36CC9"/>
    <w:rsid w:val="00E4202C"/>
    <w:rsid w:val="00E46842"/>
    <w:rsid w:val="00E46E54"/>
    <w:rsid w:val="00E501A7"/>
    <w:rsid w:val="00E5595F"/>
    <w:rsid w:val="00E57CE0"/>
    <w:rsid w:val="00E60A7E"/>
    <w:rsid w:val="00E60EA0"/>
    <w:rsid w:val="00E65DC3"/>
    <w:rsid w:val="00E7216D"/>
    <w:rsid w:val="00E7396C"/>
    <w:rsid w:val="00E773E4"/>
    <w:rsid w:val="00E82F72"/>
    <w:rsid w:val="00E87613"/>
    <w:rsid w:val="00E90D68"/>
    <w:rsid w:val="00E919D3"/>
    <w:rsid w:val="00E92C70"/>
    <w:rsid w:val="00E94FF6"/>
    <w:rsid w:val="00E97132"/>
    <w:rsid w:val="00EA50AB"/>
    <w:rsid w:val="00EB0AAC"/>
    <w:rsid w:val="00EB24C2"/>
    <w:rsid w:val="00EC1DF9"/>
    <w:rsid w:val="00ED175E"/>
    <w:rsid w:val="00ED4732"/>
    <w:rsid w:val="00EE0F17"/>
    <w:rsid w:val="00EE130A"/>
    <w:rsid w:val="00EE1D16"/>
    <w:rsid w:val="00F05ED9"/>
    <w:rsid w:val="00F06BCE"/>
    <w:rsid w:val="00F17A47"/>
    <w:rsid w:val="00F17BC3"/>
    <w:rsid w:val="00F44041"/>
    <w:rsid w:val="00F445B5"/>
    <w:rsid w:val="00F5278D"/>
    <w:rsid w:val="00F56CC0"/>
    <w:rsid w:val="00F620B7"/>
    <w:rsid w:val="00F6486A"/>
    <w:rsid w:val="00F64E8D"/>
    <w:rsid w:val="00F66BD7"/>
    <w:rsid w:val="00F66BD8"/>
    <w:rsid w:val="00F712E0"/>
    <w:rsid w:val="00F73A24"/>
    <w:rsid w:val="00F74C84"/>
    <w:rsid w:val="00F75939"/>
    <w:rsid w:val="00F769E0"/>
    <w:rsid w:val="00F91430"/>
    <w:rsid w:val="00F916B1"/>
    <w:rsid w:val="00F93A1F"/>
    <w:rsid w:val="00F94609"/>
    <w:rsid w:val="00F96DB2"/>
    <w:rsid w:val="00FA2614"/>
    <w:rsid w:val="00FA4350"/>
    <w:rsid w:val="00FB698F"/>
    <w:rsid w:val="00FB72D4"/>
    <w:rsid w:val="00FC1B43"/>
    <w:rsid w:val="00FD00CC"/>
    <w:rsid w:val="00FD1553"/>
    <w:rsid w:val="00FD2406"/>
    <w:rsid w:val="00FD2B40"/>
    <w:rsid w:val="00FF4231"/>
    <w:rsid w:val="00FF7BCF"/>
    <w:rsid w:val="02874F54"/>
    <w:rsid w:val="0D84A989"/>
    <w:rsid w:val="0EDF7EE0"/>
    <w:rsid w:val="10101A19"/>
    <w:rsid w:val="16EAB297"/>
    <w:rsid w:val="1792E743"/>
    <w:rsid w:val="26537928"/>
    <w:rsid w:val="3F714FDC"/>
    <w:rsid w:val="41C95F26"/>
    <w:rsid w:val="4455ABC5"/>
    <w:rsid w:val="46CD4DBC"/>
    <w:rsid w:val="4D970ECE"/>
    <w:rsid w:val="506BE891"/>
    <w:rsid w:val="50F2E5BB"/>
    <w:rsid w:val="55CC7D96"/>
    <w:rsid w:val="59C03F66"/>
    <w:rsid w:val="5A66B252"/>
    <w:rsid w:val="649DD43F"/>
    <w:rsid w:val="66A0C1C6"/>
    <w:rsid w:val="7B8AB9F7"/>
    <w:rsid w:val="7F2DD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3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4013F"/>
    <w:pPr>
      <w:keepNext/>
      <w:tabs>
        <w:tab w:val="left" w:pos="6840"/>
      </w:tabs>
      <w:ind w:right="-74"/>
      <w:outlineLvl w:val="0"/>
    </w:pPr>
    <w:rPr>
      <w:rFonts w:ascii="Arial Narrow" w:hAnsi="Arial Narrow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013F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rsid w:val="0074013F"/>
    <w:pPr>
      <w:tabs>
        <w:tab w:val="center" w:pos="4153"/>
        <w:tab w:val="right" w:pos="8306"/>
      </w:tabs>
    </w:pPr>
    <w:rPr>
      <w:rFonts w:ascii="Arial" w:hAnsi="Arial"/>
    </w:rPr>
  </w:style>
  <w:style w:type="character" w:styleId="PageNumber">
    <w:name w:val="page number"/>
    <w:basedOn w:val="DefaultParagraphFont"/>
    <w:rsid w:val="0074013F"/>
  </w:style>
  <w:style w:type="paragraph" w:customStyle="1" w:styleId="Location">
    <w:name w:val="Location"/>
    <w:basedOn w:val="Normal"/>
    <w:rsid w:val="0074013F"/>
    <w:rPr>
      <w:rFonts w:ascii="Arial" w:hAnsi="Arial"/>
      <w:kern w:val="24"/>
      <w:sz w:val="20"/>
    </w:rPr>
  </w:style>
  <w:style w:type="paragraph" w:styleId="BalloonText">
    <w:name w:val="Balloon Text"/>
    <w:basedOn w:val="Normal"/>
    <w:semiHidden/>
    <w:rsid w:val="00ED47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77D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6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496372489?pwd=WTlxdVpTb245R1hFWE1GeUVDMFFH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2bit\MSOffice\Templates\One%20Brand\FCP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FCPMin.dot</Template>
  <TotalTime>37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IBS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Icomley</dc:creator>
  <cp:lastModifiedBy>Ian Comley</cp:lastModifiedBy>
  <cp:revision>37</cp:revision>
  <cp:lastPrinted>2018-07-04T12:22:00Z</cp:lastPrinted>
  <dcterms:created xsi:type="dcterms:W3CDTF">2019-07-04T11:06:00Z</dcterms:created>
  <dcterms:modified xsi:type="dcterms:W3CDTF">2020-08-25T19:04:00Z</dcterms:modified>
</cp:coreProperties>
</file>